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C6DA" w14:textId="77777777" w:rsidR="00E00788" w:rsidRPr="00427327" w:rsidRDefault="00E00788" w:rsidP="00427327">
      <w:pPr>
        <w:rPr>
          <w:b/>
          <w:bCs/>
          <w:sz w:val="28"/>
          <w:szCs w:val="28"/>
        </w:rPr>
      </w:pPr>
      <w:r w:rsidRPr="00427327">
        <w:rPr>
          <w:b/>
          <w:bCs/>
          <w:sz w:val="28"/>
          <w:szCs w:val="28"/>
        </w:rPr>
        <w:t>PICC-katetrin käsittely</w:t>
      </w:r>
    </w:p>
    <w:p w14:paraId="6F539A5E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</w:rPr>
      </w:pPr>
    </w:p>
    <w:p w14:paraId="75560E0B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</w:rPr>
      </w:pPr>
    </w:p>
    <w:p w14:paraId="0165AC9E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</w:rPr>
      </w:pPr>
    </w:p>
    <w:p w14:paraId="349BDD2D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</w:rPr>
      </w:pPr>
    </w:p>
    <w:p w14:paraId="5A80CE88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</w:rPr>
      </w:pPr>
      <w:r w:rsidRPr="00E00788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3D7FD" wp14:editId="22E1D54F">
                <wp:simplePos x="0" y="0"/>
                <wp:positionH relativeFrom="page">
                  <wp:posOffset>4998720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Square wrapText="bothSides"/>
                <wp:docPr id="468448402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718D0" w14:textId="77777777" w:rsidR="00E00788" w:rsidRDefault="00E00788" w:rsidP="00E00788">
                            <w:r>
                              <w:t>katetrin kärki keskuslaskimossa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E3D7FD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93.6pt;margin-top:.6pt;width:171.75pt;height:21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" fillcolor="window" strokeweight=".5pt">
                <v:textbox>
                  <w:txbxContent>
                    <w:p w14:paraId="13D718D0" w14:textId="77777777" w:rsidR="00E00788" w:rsidRDefault="00E00788" w:rsidP="00E00788">
                      <w:r>
                        <w:t>katetrin kärki keskuslaskimossa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800BD1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  <w:color w:val="FF0000"/>
        </w:rPr>
      </w:pPr>
      <w:r w:rsidRPr="00E00788">
        <w:rPr>
          <w:rFonts w:asciiTheme="minorHAnsi" w:eastAsia="Calibri" w:hAnsiTheme="minorHAnsi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CC10DB7" wp14:editId="25381367">
            <wp:simplePos x="0" y="0"/>
            <wp:positionH relativeFrom="column">
              <wp:posOffset>3679825</wp:posOffset>
            </wp:positionH>
            <wp:positionV relativeFrom="paragraph">
              <wp:posOffset>7620</wp:posOffset>
            </wp:positionV>
            <wp:extent cx="2066925" cy="2057082"/>
            <wp:effectExtent l="0" t="0" r="0" b="635"/>
            <wp:wrapNone/>
            <wp:docPr id="1958257027" name="Kuva 7">
              <a:extLst xmlns:a="http://schemas.openxmlformats.org/drawingml/2006/main">
                <a:ext uri="{FF2B5EF4-FFF2-40B4-BE49-F238E27FC236}">
                  <a16:creationId xmlns:a16="http://schemas.microsoft.com/office/drawing/2014/main" id="{6E0A30B8-52BE-9F2F-6DC0-0BFBEA51A2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7">
                      <a:extLst>
                        <a:ext uri="{FF2B5EF4-FFF2-40B4-BE49-F238E27FC236}">
                          <a16:creationId xmlns:a16="http://schemas.microsoft.com/office/drawing/2014/main" id="{6E0A30B8-52BE-9F2F-6DC0-0BFBEA51A2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57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788">
        <w:rPr>
          <w:rFonts w:asciiTheme="minorHAnsi" w:eastAsia="Calibri" w:hAnsiTheme="minorHAnsi"/>
          <w:noProof/>
          <w:color w:val="FF0000"/>
        </w:rPr>
        <w:drawing>
          <wp:inline distT="0" distB="0" distL="0" distR="0" wp14:anchorId="734D1BCC" wp14:editId="703068F4">
            <wp:extent cx="2812296" cy="1990725"/>
            <wp:effectExtent l="0" t="0" r="7620" b="0"/>
            <wp:docPr id="7" name="Kuva 6">
              <a:extLst xmlns:a="http://schemas.openxmlformats.org/drawingml/2006/main">
                <a:ext uri="{FF2B5EF4-FFF2-40B4-BE49-F238E27FC236}">
                  <a16:creationId xmlns:a16="http://schemas.microsoft.com/office/drawing/2014/main" id="{CCE7556A-429A-1398-969F-D238447605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6">
                      <a:extLst>
                        <a:ext uri="{FF2B5EF4-FFF2-40B4-BE49-F238E27FC236}">
                          <a16:creationId xmlns:a16="http://schemas.microsoft.com/office/drawing/2014/main" id="{CCE7556A-429A-1398-969F-D238447605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5673" cy="201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788">
        <w:rPr>
          <w:rFonts w:asciiTheme="minorHAnsi" w:eastAsia="Times New Roman" w:hAnsiTheme="minorHAnsi"/>
          <w:noProof/>
          <w:lang w:eastAsia="fi-FI"/>
        </w:rPr>
        <w:t xml:space="preserve"> </w:t>
      </w:r>
    </w:p>
    <w:p w14:paraId="3D5208F9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</w:rPr>
      </w:pPr>
    </w:p>
    <w:p w14:paraId="0F2F0D34" w14:textId="77777777" w:rsidR="00E00788" w:rsidRPr="00E00788" w:rsidRDefault="00E00788" w:rsidP="00E00788">
      <w:pPr>
        <w:spacing w:after="160" w:line="240" w:lineRule="auto"/>
        <w:rPr>
          <w:rFonts w:asciiTheme="minorHAnsi" w:eastAsia="Calibri" w:hAnsiTheme="minorHAnsi"/>
        </w:rPr>
      </w:pPr>
      <w:r w:rsidRPr="00E00788">
        <w:rPr>
          <w:rFonts w:asciiTheme="minorHAnsi" w:eastAsia="Calibri" w:hAnsiTheme="minorHAnsi"/>
        </w:rPr>
        <w:tab/>
      </w:r>
    </w:p>
    <w:p w14:paraId="1B1A4814" w14:textId="77777777" w:rsidR="00E00788" w:rsidRPr="00E00788" w:rsidRDefault="00E00788" w:rsidP="00E00788">
      <w:pPr>
        <w:spacing w:after="160" w:line="240" w:lineRule="auto"/>
        <w:rPr>
          <w:rFonts w:asciiTheme="minorHAnsi" w:eastAsia="Calibri" w:hAnsiTheme="minorHAnsi"/>
        </w:rPr>
      </w:pPr>
    </w:p>
    <w:p w14:paraId="00043CAF" w14:textId="53FED248" w:rsidR="005864F7" w:rsidRDefault="005864F7" w:rsidP="00E00788">
      <w:pPr>
        <w:spacing w:after="160" w:line="240" w:lineRule="auto"/>
        <w:rPr>
          <w:rFonts w:asciiTheme="minorHAnsi" w:eastAsia="Calibri" w:hAnsiTheme="minorHAnsi"/>
        </w:rPr>
      </w:pPr>
      <w:r w:rsidRPr="00E00788">
        <w:rPr>
          <w:rFonts w:asciiTheme="minorHAnsi" w:eastAsia="Calibri" w:hAnsiTheme="minorHAnsi"/>
        </w:rPr>
        <w:t xml:space="preserve">Tämän ohjeen lisäksi tulee noudattaa myös valmistajan antamaa ohjeistusta. </w:t>
      </w:r>
    </w:p>
    <w:p w14:paraId="0801F5E3" w14:textId="77777777" w:rsidR="00286A94" w:rsidRDefault="00286A94" w:rsidP="00E00788">
      <w:pPr>
        <w:spacing w:after="160" w:line="240" w:lineRule="auto"/>
        <w:rPr>
          <w:rFonts w:asciiTheme="minorHAnsi" w:eastAsia="Calibri" w:hAnsiTheme="minorHAnsi"/>
        </w:rPr>
      </w:pPr>
    </w:p>
    <w:bookmarkStart w:id="0" w:name="_Toc187668080" w:displacedByCustomXml="next"/>
    <w:sdt>
      <w:sdtPr>
        <w:rPr>
          <w:rFonts w:asciiTheme="minorHAnsi" w:eastAsia="Times New Roman" w:hAnsiTheme="minorHAnsi"/>
          <w:lang w:eastAsia="fi-FI"/>
        </w:rPr>
        <w:id w:val="-262227494"/>
        <w:docPartObj>
          <w:docPartGallery w:val="Table of Contents"/>
          <w:docPartUnique/>
        </w:docPartObj>
      </w:sdtPr>
      <w:sdtEndPr/>
      <w:sdtContent>
        <w:p w14:paraId="4642872A" w14:textId="77777777" w:rsidR="00E00788" w:rsidRPr="00E00788" w:rsidRDefault="00E00788" w:rsidP="00E00788">
          <w:pPr>
            <w:keepNext/>
            <w:keepLines/>
            <w:spacing w:before="240" w:after="240" w:line="240" w:lineRule="auto"/>
            <w:rPr>
              <w:rFonts w:asciiTheme="minorHAnsi" w:eastAsia="Times New Roman" w:hAnsiTheme="minorHAnsi"/>
              <w:b/>
              <w:bCs/>
              <w:sz w:val="28"/>
              <w:szCs w:val="28"/>
              <w:lang w:eastAsia="fi-FI"/>
            </w:rPr>
          </w:pPr>
          <w:r w:rsidRPr="00E00788">
            <w:rPr>
              <w:rFonts w:asciiTheme="minorHAnsi" w:eastAsia="Times New Roman" w:hAnsiTheme="minorHAnsi"/>
              <w:b/>
              <w:bCs/>
              <w:sz w:val="28"/>
              <w:szCs w:val="28"/>
              <w:lang w:eastAsia="fi-FI"/>
            </w:rPr>
            <w:t>Sisällys</w:t>
          </w:r>
        </w:p>
        <w:p w14:paraId="03473F2B" w14:textId="56D17A77" w:rsidR="00B813E3" w:rsidRDefault="00E00788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r w:rsidRPr="00E00788">
            <w:rPr>
              <w:rFonts w:asciiTheme="minorHAnsi" w:eastAsia="Times New Roman" w:hAnsiTheme="minorHAnsi"/>
              <w:lang w:eastAsia="fi-FI"/>
            </w:rPr>
            <w:fldChar w:fldCharType="begin"/>
          </w:r>
          <w:r w:rsidRPr="00E00788">
            <w:rPr>
              <w:rFonts w:asciiTheme="minorHAnsi" w:eastAsia="Times New Roman" w:hAnsiTheme="minorHAnsi"/>
              <w:lang w:eastAsia="fi-FI"/>
            </w:rPr>
            <w:instrText xml:space="preserve"> TOC \o "1-3" \h \z \u </w:instrText>
          </w:r>
          <w:r w:rsidRPr="00E00788">
            <w:rPr>
              <w:rFonts w:asciiTheme="minorHAnsi" w:eastAsia="Times New Roman" w:hAnsiTheme="minorHAnsi"/>
              <w:lang w:eastAsia="fi-FI"/>
            </w:rPr>
            <w:fldChar w:fldCharType="separate"/>
          </w:r>
          <w:hyperlink w:anchor="_Toc195102257" w:history="1">
            <w:r w:rsidR="00B813E3" w:rsidRPr="00423233">
              <w:rPr>
                <w:rStyle w:val="Hyperlinkki"/>
                <w:rFonts w:eastAsia="Calibri"/>
                <w:noProof/>
                <w:lang w:eastAsia="fi-FI"/>
              </w:rPr>
              <w:t>Yleistä</w:t>
            </w:r>
            <w:r w:rsidR="00B813E3">
              <w:rPr>
                <w:noProof/>
                <w:webHidden/>
              </w:rPr>
              <w:tab/>
            </w:r>
            <w:r w:rsidR="00B813E3">
              <w:rPr>
                <w:noProof/>
                <w:webHidden/>
              </w:rPr>
              <w:fldChar w:fldCharType="begin"/>
            </w:r>
            <w:r w:rsidR="00B813E3">
              <w:rPr>
                <w:noProof/>
                <w:webHidden/>
              </w:rPr>
              <w:instrText xml:space="preserve"> PAGEREF _Toc195102257 \h </w:instrText>
            </w:r>
            <w:r w:rsidR="00B813E3">
              <w:rPr>
                <w:noProof/>
                <w:webHidden/>
              </w:rPr>
            </w:r>
            <w:r w:rsidR="00B813E3">
              <w:rPr>
                <w:noProof/>
                <w:webHidden/>
              </w:rPr>
              <w:fldChar w:fldCharType="separate"/>
            </w:r>
            <w:r w:rsidR="00B813E3">
              <w:rPr>
                <w:noProof/>
                <w:webHidden/>
              </w:rPr>
              <w:t>2</w:t>
            </w:r>
            <w:r w:rsidR="00B813E3">
              <w:rPr>
                <w:noProof/>
                <w:webHidden/>
              </w:rPr>
              <w:fldChar w:fldCharType="end"/>
            </w:r>
          </w:hyperlink>
        </w:p>
        <w:p w14:paraId="5F4F076C" w14:textId="5A8BE347" w:rsidR="00B813E3" w:rsidRDefault="00B813E3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2258" w:history="1">
            <w:r w:rsidRPr="00423233">
              <w:rPr>
                <w:rStyle w:val="Hyperlinkki"/>
                <w:rFonts w:eastAsia="Calibri"/>
                <w:noProof/>
                <w:lang w:eastAsia="fi-FI"/>
              </w:rPr>
              <w:t>Aseptiikka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_Toc195102258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C99EB" w14:textId="2EB84DB5" w:rsidR="00B813E3" w:rsidRDefault="00B813E3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2259" w:history="1">
            <w:r w:rsidRPr="00423233">
              <w:rPr>
                <w:rStyle w:val="Hyperlinkki"/>
                <w:rFonts w:eastAsia="Calibri"/>
                <w:noProof/>
                <w:lang w:eastAsia="fi-FI"/>
              </w:rPr>
              <w:t>Huuhtelu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_Toc195102259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9BB7E" w14:textId="1AC1FC2B" w:rsidR="00B813E3" w:rsidRDefault="00B813E3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2260" w:history="1">
            <w:r w:rsidRPr="00423233">
              <w:rPr>
                <w:rStyle w:val="Hyperlinkki"/>
                <w:rFonts w:eastAsia="Calibri"/>
                <w:noProof/>
                <w:lang w:eastAsia="fi-FI"/>
              </w:rPr>
              <w:t>Katetrin tarkkailu ja hoito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_Toc195102260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A92A3" w14:textId="0833C2DC" w:rsidR="00B813E3" w:rsidRDefault="00B813E3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2261" w:history="1">
            <w:r w:rsidRPr="00423233">
              <w:rPr>
                <w:rStyle w:val="Hyperlinkki"/>
                <w:rFonts w:eastAsia="Times New Roman"/>
                <w:noProof/>
                <w:lang w:eastAsia="fi-FI"/>
              </w:rPr>
              <w:t>Sidosten vaihto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_Toc195102261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84418" w14:textId="24E76344" w:rsidR="00B813E3" w:rsidRDefault="00B813E3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2262" w:history="1">
            <w:r w:rsidRPr="00423233">
              <w:rPr>
                <w:rStyle w:val="Hyperlinkki"/>
                <w:rFonts w:eastAsia="Calibri"/>
                <w:noProof/>
              </w:rPr>
              <w:t>Katetri poistetaan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_Toc195102262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90E21" w14:textId="0619A1B1" w:rsidR="00B813E3" w:rsidRDefault="00B813E3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2263" w:history="1">
            <w:r w:rsidRPr="00423233">
              <w:rPr>
                <w:rStyle w:val="Hyperlinkki"/>
                <w:rFonts w:eastAsia="Calibri"/>
                <w:noProof/>
                <w:lang w:eastAsia="fi-FI"/>
              </w:rPr>
              <w:t>Katetriperäistä infektiota epäiltäessä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_Toc195102263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FF7C7" w14:textId="21D0EB77" w:rsidR="00B813E3" w:rsidRDefault="00B813E3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2264" w:history="1">
            <w:r w:rsidRPr="00423233">
              <w:rPr>
                <w:rStyle w:val="Hyperlinkki"/>
                <w:rFonts w:eastAsia="Calibri"/>
                <w:noProof/>
                <w:lang w:eastAsia="fi-FI"/>
              </w:rPr>
              <w:t>Katetrin kärjen ottaminen näytteeksi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_Toc195102264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18DCB" w14:textId="1EABC8C5" w:rsidR="00B813E3" w:rsidRDefault="00B813E3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2265" w:history="1">
            <w:r w:rsidRPr="00423233">
              <w:rPr>
                <w:rStyle w:val="Hyperlinkki"/>
                <w:rFonts w:eastAsia="Calibri"/>
                <w:noProof/>
                <w:lang w:eastAsia="fi-FI"/>
              </w:rPr>
              <w:t>Katetrin poistaminen</w:t>
            </w:r>
            <w:r w:rsidRPr="00423233">
              <w:rPr>
                <w:rStyle w:val="Hyperlinkki"/>
                <w:rFonts w:eastAsia="Calibri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_Toc195102265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16869" w14:textId="6C49925D" w:rsidR="005864F7" w:rsidRDefault="00E00788" w:rsidP="005864F7">
          <w:pPr>
            <w:spacing w:line="240" w:lineRule="auto"/>
            <w:rPr>
              <w:rFonts w:asciiTheme="minorHAnsi" w:eastAsia="Times New Roman" w:hAnsiTheme="minorHAnsi"/>
              <w:lang w:eastAsia="fi-FI"/>
            </w:rPr>
          </w:pPr>
          <w:r w:rsidRPr="00E00788">
            <w:rPr>
              <w:rFonts w:asciiTheme="minorHAnsi" w:eastAsia="Times New Roman" w:hAnsiTheme="minorHAnsi"/>
              <w:b/>
              <w:bCs/>
              <w:lang w:eastAsia="fi-FI"/>
            </w:rPr>
            <w:fldChar w:fldCharType="end"/>
          </w:r>
        </w:p>
      </w:sdtContent>
    </w:sdt>
    <w:p w14:paraId="4744FB16" w14:textId="7B621EB8" w:rsidR="00E00788" w:rsidRPr="005864F7" w:rsidRDefault="00E00788" w:rsidP="005864F7">
      <w:pPr>
        <w:pStyle w:val="Otsikko20"/>
        <w:rPr>
          <w:rFonts w:asciiTheme="minorHAnsi" w:eastAsia="Times New Roman" w:hAnsiTheme="minorHAnsi"/>
          <w:lang w:eastAsia="fi-FI"/>
        </w:rPr>
      </w:pPr>
      <w:bookmarkStart w:id="1" w:name="_Toc195102257"/>
      <w:r w:rsidRPr="00E00788">
        <w:rPr>
          <w:rFonts w:eastAsia="Calibri"/>
          <w:lang w:eastAsia="fi-FI"/>
        </w:rPr>
        <w:lastRenderedPageBreak/>
        <w:t>Yleistä</w:t>
      </w:r>
      <w:bookmarkEnd w:id="0"/>
      <w:bookmarkEnd w:id="1"/>
    </w:p>
    <w:p w14:paraId="3C61688A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</w:rPr>
      </w:pPr>
    </w:p>
    <w:p w14:paraId="7FF43F09" w14:textId="77777777" w:rsidR="00E00788" w:rsidRPr="00E00788" w:rsidRDefault="00E00788" w:rsidP="00CD575B">
      <w:pPr>
        <w:pStyle w:val="Luettelokappale"/>
        <w:numPr>
          <w:ilvl w:val="0"/>
          <w:numId w:val="33"/>
        </w:numPr>
        <w:rPr>
          <w:lang w:eastAsia="fi-FI"/>
        </w:rPr>
      </w:pPr>
      <w:r w:rsidRPr="00CD575B">
        <w:rPr>
          <w:color w:val="FF0000"/>
          <w:lang w:eastAsia="fi-FI"/>
        </w:rPr>
        <w:t xml:space="preserve">PICC-katetri on </w:t>
      </w:r>
      <w:r w:rsidRPr="00CD575B">
        <w:rPr>
          <w:b/>
          <w:color w:val="FF0000"/>
          <w:lang w:eastAsia="fi-FI"/>
        </w:rPr>
        <w:t>perifeerisesti asennettu keskuslaskimokatetri</w:t>
      </w:r>
      <w:r w:rsidRPr="00CD575B">
        <w:rPr>
          <w:color w:val="FF0000"/>
          <w:lang w:eastAsia="fi-FI"/>
        </w:rPr>
        <w:t xml:space="preserve">, jonka asentaa anestesialääkäri </w:t>
      </w:r>
      <w:r w:rsidRPr="00E00788">
        <w:rPr>
          <w:lang w:eastAsia="fi-FI"/>
        </w:rPr>
        <w:t xml:space="preserve">tai siihen koulutuksen saanut sairaanhoitaja. </w:t>
      </w:r>
    </w:p>
    <w:p w14:paraId="5823325B" w14:textId="77777777" w:rsidR="00E00788" w:rsidRPr="00CD575B" w:rsidRDefault="00E00788" w:rsidP="00CD575B">
      <w:pPr>
        <w:pStyle w:val="Luettelokappale"/>
        <w:numPr>
          <w:ilvl w:val="0"/>
          <w:numId w:val="33"/>
        </w:numPr>
        <w:rPr>
          <w:rFonts w:eastAsia="Calibri"/>
        </w:rPr>
      </w:pPr>
      <w:bookmarkStart w:id="2" w:name="_Hlk191459888"/>
      <w:r w:rsidRPr="00CD575B">
        <w:rPr>
          <w:rFonts w:eastAsia="Calibri"/>
        </w:rPr>
        <w:t>Kirjaa potilastietojärjestelmään</w:t>
      </w:r>
      <w:r w:rsidRPr="00CD575B">
        <w:rPr>
          <w:rFonts w:eastAsia="Calibri"/>
          <w:color w:val="FF0000"/>
        </w:rPr>
        <w:t>, Eskossa Kliinisen tilannekuvan hoitovälinekarttaan</w:t>
      </w:r>
      <w:r w:rsidRPr="00CD575B">
        <w:rPr>
          <w:rFonts w:eastAsia="Calibri"/>
        </w:rPr>
        <w:t xml:space="preserve">, katetrin laitto ja poisto sekä </w:t>
      </w:r>
      <w:r w:rsidRPr="00CD575B">
        <w:rPr>
          <w:rFonts w:eastAsia="Calibri"/>
          <w:color w:val="FF0000"/>
        </w:rPr>
        <w:t>katetriin liittyvät havainnot, tehdyt hoitotoimenpiteet ja huuhtelupäivät.</w:t>
      </w:r>
      <w:bookmarkEnd w:id="2"/>
    </w:p>
    <w:p w14:paraId="594FB116" w14:textId="77777777" w:rsidR="00E00788" w:rsidRPr="00E00788" w:rsidRDefault="00E00788" w:rsidP="00CD575B">
      <w:pPr>
        <w:pStyle w:val="Luettelokappale"/>
        <w:numPr>
          <w:ilvl w:val="0"/>
          <w:numId w:val="33"/>
        </w:numPr>
        <w:rPr>
          <w:lang w:eastAsia="fi-FI"/>
        </w:rPr>
      </w:pPr>
      <w:r w:rsidRPr="00CD575B">
        <w:rPr>
          <w:rFonts w:eastAsia="Calibri"/>
          <w:color w:val="FF0000"/>
        </w:rPr>
        <w:t>Käy kaikkiin laskimotietä annettaviin hoitoihin, myös varjoaineen anto ja isotooppiaineet</w:t>
      </w:r>
      <w:r w:rsidRPr="00E00788">
        <w:rPr>
          <w:lang w:eastAsia="fi-FI"/>
        </w:rPr>
        <w:t>, verensiirtoihin ja verinäytteiden ottoon.</w:t>
      </w:r>
    </w:p>
    <w:p w14:paraId="614985A3" w14:textId="77777777" w:rsidR="00E00788" w:rsidRPr="00CD575B" w:rsidRDefault="00E00788" w:rsidP="00CD575B">
      <w:pPr>
        <w:pStyle w:val="Luettelokappale"/>
        <w:numPr>
          <w:ilvl w:val="0"/>
          <w:numId w:val="33"/>
        </w:numPr>
        <w:rPr>
          <w:rFonts w:eastAsia="Calibri"/>
        </w:rPr>
      </w:pPr>
      <w:r w:rsidRPr="00CD575B">
        <w:rPr>
          <w:rFonts w:eastAsia="Calibri"/>
        </w:rPr>
        <w:t xml:space="preserve">Käytä PICC-katetrissa </w:t>
      </w:r>
      <w:proofErr w:type="spellStart"/>
      <w:r w:rsidRPr="00CD575B">
        <w:rPr>
          <w:rFonts w:eastAsia="Calibri"/>
        </w:rPr>
        <w:t>Bionector</w:t>
      </w:r>
      <w:proofErr w:type="spellEnd"/>
      <w:r w:rsidRPr="00CD575B">
        <w:rPr>
          <w:rFonts w:eastAsia="Calibri"/>
        </w:rPr>
        <w:t xml:space="preserve"> TKO-venttiilitulppaa.</w:t>
      </w:r>
    </w:p>
    <w:p w14:paraId="5C98A697" w14:textId="77777777" w:rsidR="00E00788" w:rsidRPr="00CD575B" w:rsidRDefault="00E00788" w:rsidP="00CD575B">
      <w:pPr>
        <w:pStyle w:val="Luettelokappale"/>
        <w:numPr>
          <w:ilvl w:val="0"/>
          <w:numId w:val="33"/>
        </w:numPr>
        <w:rPr>
          <w:rFonts w:eastAsia="Calibri"/>
        </w:rPr>
      </w:pPr>
      <w:r w:rsidRPr="00CD575B">
        <w:rPr>
          <w:rFonts w:eastAsia="Calibri"/>
        </w:rPr>
        <w:t>Saunominen, uiminen, tai kylpeminen ammeessa ei ole katetrin kanssa sallittua.</w:t>
      </w:r>
    </w:p>
    <w:p w14:paraId="673BC9AB" w14:textId="77777777" w:rsidR="00E00788" w:rsidRPr="00CD575B" w:rsidRDefault="00E00788" w:rsidP="00CD575B">
      <w:pPr>
        <w:pStyle w:val="Luettelokappale"/>
        <w:numPr>
          <w:ilvl w:val="0"/>
          <w:numId w:val="33"/>
        </w:numPr>
        <w:rPr>
          <w:rFonts w:eastAsia="Calibri"/>
        </w:rPr>
      </w:pPr>
      <w:r w:rsidRPr="00CD575B">
        <w:rPr>
          <w:rFonts w:eastAsia="Calibri"/>
        </w:rPr>
        <w:t xml:space="preserve">Arvioi katetrin tarve päivittäin esim. lääkärinkierron yhteydessä. </w:t>
      </w:r>
    </w:p>
    <w:p w14:paraId="7BB484A7" w14:textId="77777777" w:rsidR="00E00788" w:rsidRPr="00E00788" w:rsidRDefault="00E00788" w:rsidP="00E00788">
      <w:pPr>
        <w:pStyle w:val="Otsikko20"/>
        <w:rPr>
          <w:rFonts w:eastAsia="Calibri"/>
        </w:rPr>
      </w:pPr>
      <w:bookmarkStart w:id="3" w:name="_Toc187668081"/>
      <w:bookmarkStart w:id="4" w:name="_Toc195102258"/>
      <w:r w:rsidRPr="00E00788">
        <w:rPr>
          <w:rFonts w:eastAsia="Calibri"/>
          <w:lang w:eastAsia="fi-FI"/>
        </w:rPr>
        <w:t>Aseptiikka</w:t>
      </w:r>
      <w:bookmarkEnd w:id="3"/>
      <w:bookmarkEnd w:id="4"/>
    </w:p>
    <w:p w14:paraId="5751EB36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</w:rPr>
      </w:pPr>
    </w:p>
    <w:p w14:paraId="7CB949DC" w14:textId="77777777" w:rsidR="00E00788" w:rsidRPr="00E00788" w:rsidRDefault="00E00788" w:rsidP="000C1372">
      <w:pPr>
        <w:pStyle w:val="Luettelokappale"/>
        <w:numPr>
          <w:ilvl w:val="0"/>
          <w:numId w:val="34"/>
        </w:numPr>
      </w:pPr>
      <w:r w:rsidRPr="00E00788">
        <w:t xml:space="preserve">Desinfioi kädet juuri ennen katetrin kantaosan, 3-tiehanojen tai injektioportin käsittelyä. </w:t>
      </w:r>
    </w:p>
    <w:p w14:paraId="6B53758E" w14:textId="77777777" w:rsidR="00E00788" w:rsidRPr="00E00788" w:rsidRDefault="00E00788" w:rsidP="000C1372">
      <w:pPr>
        <w:pStyle w:val="Luettelokappale"/>
        <w:numPr>
          <w:ilvl w:val="0"/>
          <w:numId w:val="34"/>
        </w:numPr>
      </w:pPr>
      <w:r w:rsidRPr="00E00788">
        <w:t>Kun katetrissa käytetään venttiilitulppaa ja desinfioivaa korkkia, katetri on heti käyttövalmis desinfioivan korkin poiston jälkeen (ei kuivumisaikaa), kunhan korkki on ollut paikallaan vähintään yhden minuutin ajan. Desinfioiva vaikutus säilyy 7 vrk, mikäli korkkia ei ole aukaistu.</w:t>
      </w:r>
    </w:p>
    <w:p w14:paraId="7BD1B381" w14:textId="77777777" w:rsidR="00E00788" w:rsidRPr="00E00788" w:rsidRDefault="00E00788" w:rsidP="00FB08D4">
      <w:pPr>
        <w:spacing w:line="240" w:lineRule="auto"/>
      </w:pPr>
    </w:p>
    <w:p w14:paraId="36E063DC" w14:textId="77777777" w:rsidR="00E00788" w:rsidRPr="00E00788" w:rsidRDefault="00E00788" w:rsidP="000C1372">
      <w:pPr>
        <w:ind w:left="720"/>
        <w:rPr>
          <w:rFonts w:eastAsia="Times New Roman"/>
          <w:lang w:eastAsia="fi-FI"/>
        </w:rPr>
      </w:pPr>
      <w:r w:rsidRPr="00E00788">
        <w:rPr>
          <w:rFonts w:eastAsia="Times New Roman"/>
          <w:lang w:eastAsia="fi-FI"/>
        </w:rPr>
        <w:t xml:space="preserve">Jos katetrissa on venttiilitulppa ilman desinfioivaa korkkia: desinfioi katetrin pää pyyhkimällä steriileillä alkoholiin kostutetuilla taitoksilla 15 s ajan. Anna alkoholin kuivua 5–10 s ennen yhdistämistä. </w:t>
      </w:r>
      <w:r w:rsidRPr="00E00788">
        <w:t xml:space="preserve">Voit käyttää myös käyttövalmiita steriilejä 80 % alkoholitaitoksia koko </w:t>
      </w:r>
      <w:proofErr w:type="spellStart"/>
      <w:r w:rsidRPr="00E00788">
        <w:t>väh</w:t>
      </w:r>
      <w:proofErr w:type="spellEnd"/>
      <w:r w:rsidRPr="00E00788">
        <w:t xml:space="preserve">. 5 x 5 cm esim.; </w:t>
      </w:r>
      <w:proofErr w:type="spellStart"/>
      <w:r w:rsidRPr="00E00788">
        <w:t>ApoWIPE</w:t>
      </w:r>
      <w:proofErr w:type="spellEnd"/>
      <w:r w:rsidRPr="00E00788">
        <w:t>.</w:t>
      </w:r>
    </w:p>
    <w:p w14:paraId="5963BC79" w14:textId="77777777" w:rsidR="00E00788" w:rsidRPr="00E00788" w:rsidRDefault="00E00788" w:rsidP="00FB08D4">
      <w:pPr>
        <w:spacing w:line="240" w:lineRule="auto"/>
        <w:rPr>
          <w:rFonts w:eastAsia="Times New Roman"/>
          <w:lang w:eastAsia="fi-FI"/>
        </w:rPr>
      </w:pPr>
    </w:p>
    <w:p w14:paraId="624247B8" w14:textId="77777777" w:rsidR="00E00788" w:rsidRPr="00E00788" w:rsidRDefault="00E00788" w:rsidP="000C1372">
      <w:pPr>
        <w:ind w:left="720"/>
        <w:rPr>
          <w:rFonts w:eastAsia="Times New Roman"/>
          <w:lang w:eastAsia="fi-FI"/>
        </w:rPr>
      </w:pPr>
      <w:r w:rsidRPr="00E00788">
        <w:rPr>
          <w:rFonts w:eastAsia="Times New Roman"/>
          <w:lang w:eastAsia="fi-FI"/>
        </w:rPr>
        <w:t xml:space="preserve">Jos katetrissa ei ole venttiilitulppaa: desinfioi katetrin pää pyyhkimällä steriileillä alkoholiin kostutetuilla taitoksilla 15 s ajan. Anna alkoholin kuivua 5–10 s. </w:t>
      </w:r>
    </w:p>
    <w:p w14:paraId="23C64EEA" w14:textId="77777777" w:rsidR="00E00788" w:rsidRPr="00E00788" w:rsidRDefault="00E00788" w:rsidP="00CD575B">
      <w:pPr>
        <w:rPr>
          <w:rFonts w:eastAsia="Times New Roman"/>
          <w:lang w:eastAsia="fi-FI"/>
        </w:rPr>
      </w:pPr>
    </w:p>
    <w:p w14:paraId="09CE1E29" w14:textId="77777777" w:rsidR="00E00788" w:rsidRPr="00E00788" w:rsidRDefault="00E00788" w:rsidP="000C1372">
      <w:pPr>
        <w:ind w:firstLine="720"/>
      </w:pPr>
      <w:r w:rsidRPr="00E00788">
        <w:t xml:space="preserve">Puhdista näkyvä lika/erite aina ensin 0,9 % </w:t>
      </w:r>
      <w:proofErr w:type="spellStart"/>
      <w:r w:rsidRPr="00E00788">
        <w:t>NaCl:an</w:t>
      </w:r>
      <w:proofErr w:type="spellEnd"/>
      <w:r w:rsidRPr="00E00788">
        <w:t xml:space="preserve"> kostutetuilla steriileillä taitoksilla.</w:t>
      </w:r>
    </w:p>
    <w:p w14:paraId="4367B262" w14:textId="77777777" w:rsidR="00E00788" w:rsidRPr="00E00788" w:rsidRDefault="00E00788" w:rsidP="00CD575B"/>
    <w:p w14:paraId="7C3328DF" w14:textId="77777777" w:rsidR="00E00788" w:rsidRPr="00E00788" w:rsidRDefault="00E00788" w:rsidP="000C1372">
      <w:pPr>
        <w:pStyle w:val="Luettelokappale"/>
        <w:numPr>
          <w:ilvl w:val="0"/>
          <w:numId w:val="35"/>
        </w:numPr>
      </w:pPr>
      <w:r w:rsidRPr="00E00788">
        <w:t xml:space="preserve">Vaihda käytössä ollut desinfioiva korkki/steriili korkki aina uuteen. </w:t>
      </w:r>
    </w:p>
    <w:p w14:paraId="53194896" w14:textId="4A64283E" w:rsidR="00E00788" w:rsidRPr="009805D0" w:rsidRDefault="00E00788" w:rsidP="00E00788">
      <w:pPr>
        <w:pStyle w:val="Luettelokappale"/>
        <w:numPr>
          <w:ilvl w:val="0"/>
          <w:numId w:val="35"/>
        </w:numPr>
        <w:rPr>
          <w:rFonts w:eastAsia="Times New Roman"/>
          <w:lang w:eastAsia="fi-FI"/>
        </w:rPr>
      </w:pPr>
      <w:r w:rsidRPr="000C1372">
        <w:rPr>
          <w:rFonts w:eastAsia="Times New Roman"/>
          <w:lang w:eastAsia="fi-FI"/>
        </w:rPr>
        <w:t>Poista tarpeeton katetri, samoin tarpeettomat 3-tiehanat/jatkoletkut.</w:t>
      </w:r>
      <w:bookmarkStart w:id="5" w:name="_Toc187668082"/>
    </w:p>
    <w:p w14:paraId="252565F7" w14:textId="26C56F07" w:rsidR="00E00788" w:rsidRDefault="00E00788">
      <w:pPr>
        <w:spacing w:after="160" w:line="259" w:lineRule="auto"/>
        <w:rPr>
          <w:lang w:eastAsia="fi-FI"/>
        </w:rPr>
      </w:pPr>
      <w:r>
        <w:rPr>
          <w:lang w:eastAsia="fi-FI"/>
        </w:rPr>
        <w:br w:type="page"/>
      </w:r>
    </w:p>
    <w:p w14:paraId="55139845" w14:textId="77777777" w:rsidR="000A7749" w:rsidRDefault="00E00788" w:rsidP="000A7749">
      <w:pPr>
        <w:pStyle w:val="Otsikko20"/>
        <w:rPr>
          <w:rFonts w:eastAsia="Calibri"/>
          <w:lang w:eastAsia="fi-FI"/>
        </w:rPr>
      </w:pPr>
      <w:bookmarkStart w:id="6" w:name="_Toc195102259"/>
      <w:r w:rsidRPr="00E00788">
        <w:rPr>
          <w:rFonts w:eastAsia="Calibri"/>
          <w:lang w:eastAsia="fi-FI"/>
        </w:rPr>
        <w:lastRenderedPageBreak/>
        <w:t>Huuhtelu</w:t>
      </w:r>
      <w:bookmarkEnd w:id="5"/>
      <w:bookmarkEnd w:id="6"/>
    </w:p>
    <w:p w14:paraId="64E8A6C8" w14:textId="2B3616C0" w:rsidR="000A7749" w:rsidRPr="00222EDB" w:rsidRDefault="00E00788" w:rsidP="000A7749">
      <w:pPr>
        <w:pStyle w:val="Luettelokappale"/>
        <w:numPr>
          <w:ilvl w:val="0"/>
          <w:numId w:val="29"/>
        </w:numPr>
        <w:rPr>
          <w:rFonts w:eastAsia="Calibri"/>
          <w:color w:val="FF0000"/>
        </w:rPr>
      </w:pPr>
      <w:r w:rsidRPr="00222EDB">
        <w:rPr>
          <w:color w:val="FF0000"/>
          <w:lang w:eastAsia="fi-FI"/>
        </w:rPr>
        <w:t xml:space="preserve">Jokaisella käyttöönottokerralla varmista katetrin aukiolo aspiroimalla huuhteluruiskuun hieman verta, jonka jälkeen huuhtele keittosuolalla. Aspiroi varovasti ja hitaasti noin </w:t>
      </w:r>
      <w:proofErr w:type="gramStart"/>
      <w:r w:rsidRPr="00222EDB">
        <w:rPr>
          <w:color w:val="FF0000"/>
          <w:lang w:eastAsia="fi-FI"/>
        </w:rPr>
        <w:t>1-2</w:t>
      </w:r>
      <w:proofErr w:type="gramEnd"/>
      <w:r w:rsidRPr="00222EDB">
        <w:rPr>
          <w:color w:val="FF0000"/>
          <w:lang w:eastAsia="fi-FI"/>
        </w:rPr>
        <w:t xml:space="preserve"> ml, pysäytä ja pidä veto päällä 5-10 s ja odota verivastetta.</w:t>
      </w:r>
      <w:bookmarkStart w:id="7" w:name="_Hlk191460621"/>
    </w:p>
    <w:p w14:paraId="3D511284" w14:textId="4ADB94CF" w:rsidR="00E00788" w:rsidRPr="00222EDB" w:rsidRDefault="00E00788" w:rsidP="000A7749">
      <w:pPr>
        <w:pStyle w:val="Luettelokappale"/>
        <w:numPr>
          <w:ilvl w:val="0"/>
          <w:numId w:val="29"/>
        </w:numPr>
        <w:rPr>
          <w:rFonts w:eastAsia="Calibri"/>
          <w:strike/>
          <w:color w:val="FF0000"/>
        </w:rPr>
      </w:pPr>
      <w:r w:rsidRPr="00222EDB">
        <w:rPr>
          <w:color w:val="FF0000"/>
          <w:lang w:eastAsia="fi-FI"/>
        </w:rPr>
        <w:t xml:space="preserve">Mikäli katetri ei anna verta, mutta huuhtelu onnistuu ilman vastusta ja potilas ei tunne kipua tai painetta huuhtelun yhteydessä voi katetria käyttää. </w:t>
      </w:r>
    </w:p>
    <w:p w14:paraId="6AA15BA5" w14:textId="77777777" w:rsidR="000A7749" w:rsidRPr="00222EDB" w:rsidRDefault="00E00788" w:rsidP="000A7749">
      <w:pPr>
        <w:ind w:firstLine="720"/>
        <w:rPr>
          <w:rFonts w:eastAsia="Calibri"/>
          <w:strike/>
          <w:color w:val="FF0000"/>
        </w:rPr>
      </w:pPr>
      <w:r w:rsidRPr="00222EDB">
        <w:rPr>
          <w:color w:val="FF0000"/>
          <w:lang w:eastAsia="fi-FI"/>
        </w:rPr>
        <w:t xml:space="preserve">Jos epävarmuutta katetrin toiminnassa tai sijainnissa ota yhteys anestesialääkäriin. </w:t>
      </w:r>
      <w:bookmarkEnd w:id="7"/>
    </w:p>
    <w:p w14:paraId="387FC7AE" w14:textId="6B6DB40E" w:rsidR="00E00788" w:rsidRPr="000A7749" w:rsidRDefault="00E00788" w:rsidP="000A7749">
      <w:pPr>
        <w:pStyle w:val="Luettelokappale"/>
        <w:numPr>
          <w:ilvl w:val="0"/>
          <w:numId w:val="30"/>
        </w:numPr>
        <w:rPr>
          <w:rFonts w:eastAsia="Calibri"/>
          <w:strike/>
        </w:rPr>
      </w:pPr>
      <w:r w:rsidRPr="000A7749">
        <w:rPr>
          <w:b/>
          <w:bCs/>
          <w:lang w:eastAsia="fi-FI"/>
        </w:rPr>
        <w:t xml:space="preserve">Huuhteluun käytetään </w:t>
      </w:r>
      <w:proofErr w:type="spellStart"/>
      <w:r w:rsidRPr="000A7749">
        <w:rPr>
          <w:b/>
          <w:bCs/>
          <w:lang w:eastAsia="fi-FI"/>
        </w:rPr>
        <w:t>pulsoivaa</w:t>
      </w:r>
      <w:proofErr w:type="spellEnd"/>
      <w:r w:rsidRPr="000A7749">
        <w:rPr>
          <w:b/>
          <w:bCs/>
          <w:lang w:eastAsia="fi-FI"/>
        </w:rPr>
        <w:t xml:space="preserve"> tekniikkaa (huuhdo-tauko-huuhdo).</w:t>
      </w:r>
    </w:p>
    <w:p w14:paraId="191C2C37" w14:textId="77777777" w:rsidR="00E00788" w:rsidRPr="00E00788" w:rsidRDefault="00E00788" w:rsidP="00222EDB">
      <w:pPr>
        <w:pStyle w:val="Luettelokappale"/>
        <w:numPr>
          <w:ilvl w:val="0"/>
          <w:numId w:val="30"/>
        </w:numPr>
        <w:rPr>
          <w:lang w:eastAsia="fi-FI"/>
        </w:rPr>
      </w:pPr>
      <w:r w:rsidRPr="00222EDB">
        <w:rPr>
          <w:rFonts w:eastAsia="Calibri"/>
        </w:rPr>
        <w:t xml:space="preserve">Ennen katetrin käyttöä sekä lääkeinjektioiden välissä huuhdellaan 10 </w:t>
      </w:r>
      <w:proofErr w:type="spellStart"/>
      <w:r w:rsidRPr="00222EDB">
        <w:rPr>
          <w:rFonts w:eastAsia="Calibri"/>
        </w:rPr>
        <w:t>ml:lla</w:t>
      </w:r>
      <w:proofErr w:type="spellEnd"/>
      <w:r w:rsidRPr="00222EDB">
        <w:rPr>
          <w:rFonts w:eastAsia="Calibri"/>
        </w:rPr>
        <w:t>.</w:t>
      </w:r>
    </w:p>
    <w:p w14:paraId="68D8F0D3" w14:textId="77777777" w:rsidR="00E00788" w:rsidRPr="00E00788" w:rsidRDefault="00E00788" w:rsidP="00222EDB">
      <w:pPr>
        <w:pStyle w:val="Luettelokappale"/>
        <w:numPr>
          <w:ilvl w:val="0"/>
          <w:numId w:val="30"/>
        </w:numPr>
        <w:rPr>
          <w:lang w:eastAsia="fi-FI"/>
        </w:rPr>
      </w:pPr>
      <w:r w:rsidRPr="00222EDB">
        <w:rPr>
          <w:rFonts w:eastAsia="Calibri"/>
        </w:rPr>
        <w:t xml:space="preserve">Käytön jälkeen aikuisen potilaan katetri huuhdellaan aina 40 </w:t>
      </w:r>
      <w:proofErr w:type="spellStart"/>
      <w:r w:rsidRPr="00222EDB">
        <w:rPr>
          <w:rFonts w:eastAsia="Calibri"/>
        </w:rPr>
        <w:t>ml:lla</w:t>
      </w:r>
      <w:proofErr w:type="spellEnd"/>
      <w:r w:rsidRPr="00222EDB">
        <w:rPr>
          <w:rFonts w:eastAsia="Calibri"/>
        </w:rPr>
        <w:t xml:space="preserve"> huomioiden potilaan nesterajoitukset.</w:t>
      </w:r>
    </w:p>
    <w:p w14:paraId="659BCD5B" w14:textId="77777777" w:rsidR="00E00788" w:rsidRPr="00E00788" w:rsidRDefault="00E00788" w:rsidP="00222EDB">
      <w:pPr>
        <w:pStyle w:val="Luettelokappale"/>
        <w:numPr>
          <w:ilvl w:val="0"/>
          <w:numId w:val="30"/>
        </w:numPr>
        <w:rPr>
          <w:lang w:eastAsia="fi-FI"/>
        </w:rPr>
      </w:pPr>
      <w:r w:rsidRPr="00222EDB">
        <w:rPr>
          <w:rFonts w:eastAsia="Calibri"/>
        </w:rPr>
        <w:t xml:space="preserve">Käyttämätön katetri huuhdellaan 40 </w:t>
      </w:r>
      <w:proofErr w:type="spellStart"/>
      <w:r w:rsidRPr="00222EDB">
        <w:rPr>
          <w:rFonts w:eastAsia="Calibri"/>
        </w:rPr>
        <w:t>ml:lla</w:t>
      </w:r>
      <w:proofErr w:type="spellEnd"/>
      <w:r w:rsidRPr="00222EDB">
        <w:rPr>
          <w:rFonts w:eastAsia="Calibri"/>
        </w:rPr>
        <w:t xml:space="preserve"> vähintään 7 vrk:n välein auki pysymisen varmistamiseksi. </w:t>
      </w:r>
    </w:p>
    <w:p w14:paraId="3366EEF7" w14:textId="6E7D9E43" w:rsidR="000A7749" w:rsidRPr="009805D0" w:rsidRDefault="000A7749" w:rsidP="009805D0">
      <w:pPr>
        <w:pStyle w:val="Luettelokappale"/>
        <w:numPr>
          <w:ilvl w:val="0"/>
          <w:numId w:val="30"/>
        </w:numPr>
        <w:rPr>
          <w:b/>
          <w:lang w:eastAsia="fi-FI"/>
        </w:rPr>
      </w:pPr>
      <w:r w:rsidRPr="0069636B">
        <w:rPr>
          <w:color w:val="FF0000"/>
          <w:lang w:eastAsia="fi-FI"/>
        </w:rPr>
        <w:t xml:space="preserve">Huuhteluun käytettävän ruiskun pitää olla kooltaan vähintään 10 ml </w:t>
      </w:r>
      <w:r w:rsidRPr="00E00788">
        <w:rPr>
          <w:lang w:eastAsia="fi-FI"/>
        </w:rPr>
        <w:t xml:space="preserve">ja huuhteluun suositellaan käyttövalmiita keittosuolaruiskuja. </w:t>
      </w:r>
    </w:p>
    <w:p w14:paraId="23C66003" w14:textId="77777777" w:rsidR="00E00788" w:rsidRPr="00E00788" w:rsidRDefault="00E00788" w:rsidP="00E00788">
      <w:pPr>
        <w:pStyle w:val="Otsikko20"/>
        <w:rPr>
          <w:rFonts w:eastAsia="Calibri"/>
        </w:rPr>
      </w:pPr>
      <w:bookmarkStart w:id="8" w:name="_Toc187668083"/>
      <w:bookmarkStart w:id="9" w:name="_Toc195102260"/>
      <w:r w:rsidRPr="00E00788">
        <w:rPr>
          <w:rFonts w:eastAsia="Calibri"/>
          <w:lang w:eastAsia="fi-FI"/>
        </w:rPr>
        <w:t>Katetrin tarkkailu ja hoito</w:t>
      </w:r>
      <w:bookmarkEnd w:id="8"/>
      <w:bookmarkEnd w:id="9"/>
    </w:p>
    <w:p w14:paraId="0C5E19D3" w14:textId="77777777" w:rsidR="00E00788" w:rsidRPr="00E00788" w:rsidRDefault="00E00788" w:rsidP="00CD575B">
      <w:pPr>
        <w:pStyle w:val="Luettelokappale"/>
        <w:numPr>
          <w:ilvl w:val="0"/>
          <w:numId w:val="32"/>
        </w:numPr>
      </w:pPr>
      <w:bookmarkStart w:id="10" w:name="_Toc190939456"/>
      <w:bookmarkStart w:id="11" w:name="_Toc190954424"/>
      <w:bookmarkStart w:id="12" w:name="_Toc190954497"/>
      <w:bookmarkStart w:id="13" w:name="_Toc190954548"/>
      <w:r w:rsidRPr="00E00788">
        <w:t xml:space="preserve">Tarkista ja tunnustele katetrin juuri joka työvuorossa desinfioiduin käsin kalvon päältä. Kiinnitä huomiota seuraaviin: kuumotus, punoitus, turvotus, kipu tai eritys. Kirjaa havainnot </w:t>
      </w:r>
      <w:r w:rsidRPr="00CD575B">
        <w:rPr>
          <w:rFonts w:eastAsia="Times New Roman"/>
          <w:color w:val="FF0000"/>
          <w:lang w:eastAsia="fi-FI"/>
        </w:rPr>
        <w:t>potilastietojärjestelmään, Eskossa Kliinisen tilannekuvan hoitovälinekarttaan.</w:t>
      </w:r>
      <w:bookmarkEnd w:id="10"/>
      <w:bookmarkEnd w:id="11"/>
      <w:bookmarkEnd w:id="12"/>
      <w:bookmarkEnd w:id="13"/>
    </w:p>
    <w:p w14:paraId="1111791D" w14:textId="77777777" w:rsidR="00E00788" w:rsidRPr="00CD575B" w:rsidRDefault="00E00788" w:rsidP="00CD575B">
      <w:pPr>
        <w:pStyle w:val="Luettelokappale"/>
        <w:numPr>
          <w:ilvl w:val="0"/>
          <w:numId w:val="32"/>
        </w:numPr>
        <w:rPr>
          <w:rFonts w:eastAsia="Times New Roman"/>
          <w:lang w:eastAsia="fi-FI"/>
        </w:rPr>
      </w:pPr>
      <w:r w:rsidRPr="00CD575B">
        <w:rPr>
          <w:rFonts w:eastAsia="Times New Roman"/>
          <w:lang w:eastAsia="fi-FI"/>
        </w:rPr>
        <w:t xml:space="preserve">Jos katetrissa on infektion merkkejä, se on liukunut ulospäin tai ei toimi kunnolla, informoi hoitavaa lääkäriä. </w:t>
      </w:r>
      <w:r w:rsidRPr="00E00788">
        <w:t xml:space="preserve"> </w:t>
      </w:r>
    </w:p>
    <w:p w14:paraId="66600F9F" w14:textId="77777777" w:rsidR="00E00788" w:rsidRDefault="00E00788" w:rsidP="00CD575B">
      <w:pPr>
        <w:pStyle w:val="Luettelokappale"/>
        <w:numPr>
          <w:ilvl w:val="0"/>
          <w:numId w:val="32"/>
        </w:numPr>
        <w:rPr>
          <w:rFonts w:eastAsia="Times New Roman"/>
          <w:lang w:eastAsia="fi-FI"/>
        </w:rPr>
      </w:pPr>
      <w:r w:rsidRPr="00E00788">
        <w:t xml:space="preserve">Käytä katetrin juuren suojana läpinäkyvää, puoliläpäisevää kalvoa. </w:t>
      </w:r>
      <w:r w:rsidRPr="00CD575B">
        <w:rPr>
          <w:rFonts w:eastAsia="Times New Roman"/>
          <w:lang w:eastAsia="fi-FI"/>
        </w:rPr>
        <w:t xml:space="preserve">Vaihda kalvo viikon välein ja lisäksi, jos se on irronnut, likaantunut tai katetrin juurella on verta. </w:t>
      </w:r>
    </w:p>
    <w:p w14:paraId="272EDB54" w14:textId="77777777" w:rsidR="00CD575B" w:rsidRPr="00CD575B" w:rsidRDefault="00CD575B" w:rsidP="00705DBF">
      <w:pPr>
        <w:pStyle w:val="Luettelokappale"/>
        <w:spacing w:line="120" w:lineRule="auto"/>
        <w:rPr>
          <w:rFonts w:eastAsia="Times New Roman"/>
          <w:lang w:eastAsia="fi-FI"/>
        </w:rPr>
      </w:pPr>
    </w:p>
    <w:p w14:paraId="0E44288C" w14:textId="77777777" w:rsidR="00E00788" w:rsidRDefault="00E00788" w:rsidP="00CD575B">
      <w:pPr>
        <w:ind w:left="720"/>
        <w:rPr>
          <w:rFonts w:eastAsia="Times New Roman"/>
          <w:lang w:eastAsia="fi-FI"/>
        </w:rPr>
      </w:pPr>
      <w:r w:rsidRPr="00CD575B">
        <w:rPr>
          <w:rFonts w:eastAsia="Times New Roman"/>
          <w:lang w:eastAsia="fi-FI"/>
        </w:rPr>
        <w:t>Vaihtoehtoisesti voidaan käyttää peittävää, steriiliä haavasidosta, jos iho ärsyyntyy kalvomateriaalista. Haavasidos tulee vaihtaa 2 vrk:n välein tai tarvittaessa jo aikaisemmin. Puoliläpäisevään kalvoon tulee siirtyä mahdollisimman pian ongelman korjaannuttua.</w:t>
      </w:r>
    </w:p>
    <w:p w14:paraId="785A6FC8" w14:textId="77777777" w:rsidR="00CD575B" w:rsidRPr="00CD575B" w:rsidRDefault="00CD575B" w:rsidP="00705DBF">
      <w:pPr>
        <w:spacing w:line="120" w:lineRule="auto"/>
        <w:rPr>
          <w:rFonts w:eastAsia="Times New Roman"/>
          <w:color w:val="FF0000"/>
          <w:lang w:eastAsia="fi-FI"/>
        </w:rPr>
      </w:pPr>
    </w:p>
    <w:p w14:paraId="67D437E8" w14:textId="77777777" w:rsidR="00E00788" w:rsidRPr="00CD575B" w:rsidRDefault="00E00788" w:rsidP="00CD575B">
      <w:pPr>
        <w:ind w:left="720"/>
        <w:rPr>
          <w:rFonts w:eastAsia="Times New Roman"/>
          <w:lang w:eastAsia="fi-FI"/>
        </w:rPr>
      </w:pPr>
      <w:r w:rsidRPr="00CD575B">
        <w:rPr>
          <w:rFonts w:eastAsia="Times New Roman"/>
          <w:lang w:eastAsia="fi-FI"/>
        </w:rPr>
        <w:t xml:space="preserve">Korkean infektioriskin potilailla (hiljattain laitettu suonensisäinen vierasesine, esim. keinoläppä tai aorttaproteesi, palovammapotilaat, </w:t>
      </w:r>
      <w:proofErr w:type="spellStart"/>
      <w:r w:rsidRPr="00CD575B">
        <w:rPr>
          <w:rFonts w:eastAsia="Times New Roman"/>
          <w:lang w:eastAsia="fi-FI"/>
        </w:rPr>
        <w:t>neutropeeniset</w:t>
      </w:r>
      <w:proofErr w:type="spellEnd"/>
      <w:r w:rsidRPr="00CD575B">
        <w:rPr>
          <w:rFonts w:eastAsia="Times New Roman"/>
          <w:lang w:eastAsia="fi-FI"/>
        </w:rPr>
        <w:t xml:space="preserve"> potilaat) voidaan käyttää läpinäkyvää kalvoa, jossa on </w:t>
      </w:r>
      <w:proofErr w:type="spellStart"/>
      <w:r w:rsidRPr="00CD575B">
        <w:rPr>
          <w:rFonts w:eastAsia="Times New Roman"/>
          <w:lang w:eastAsia="fi-FI"/>
        </w:rPr>
        <w:t>klooriheksidiinityyny</w:t>
      </w:r>
      <w:proofErr w:type="spellEnd"/>
      <w:r w:rsidRPr="00CD575B">
        <w:rPr>
          <w:rFonts w:eastAsia="Times New Roman"/>
          <w:lang w:eastAsia="fi-FI"/>
        </w:rPr>
        <w:t xml:space="preserve"> tai </w:t>
      </w:r>
      <w:proofErr w:type="spellStart"/>
      <w:r w:rsidRPr="00CD575B">
        <w:rPr>
          <w:rFonts w:eastAsia="Times New Roman"/>
          <w:lang w:eastAsia="fi-FI"/>
        </w:rPr>
        <w:t>klooriheksidiinipinnoite</w:t>
      </w:r>
      <w:proofErr w:type="spellEnd"/>
      <w:r w:rsidRPr="00CD575B">
        <w:rPr>
          <w:rFonts w:eastAsia="Times New Roman"/>
          <w:lang w:eastAsia="fi-FI"/>
        </w:rPr>
        <w:t xml:space="preserve">. </w:t>
      </w:r>
    </w:p>
    <w:p w14:paraId="5371B033" w14:textId="77777777" w:rsidR="00E00788" w:rsidRPr="00577DAF" w:rsidRDefault="00E00788" w:rsidP="00577DAF">
      <w:pPr>
        <w:pStyle w:val="Luettelokappale"/>
        <w:numPr>
          <w:ilvl w:val="0"/>
          <w:numId w:val="32"/>
        </w:numPr>
        <w:rPr>
          <w:rFonts w:eastAsia="Times New Roman"/>
          <w:lang w:eastAsia="fi-FI"/>
        </w:rPr>
      </w:pPr>
      <w:r w:rsidRPr="00577DAF">
        <w:rPr>
          <w:rFonts w:eastAsia="Times New Roman"/>
          <w:color w:val="FF0000"/>
          <w:lang w:eastAsia="fi-FI"/>
        </w:rPr>
        <w:t>Katetrin juuri desinfioidaan aina, kun sidokset avataan.</w:t>
      </w:r>
    </w:p>
    <w:p w14:paraId="3DEA0F8A" w14:textId="04D40FBA" w:rsidR="00E00788" w:rsidRPr="00433FF9" w:rsidRDefault="00E00788" w:rsidP="00433FF9">
      <w:pPr>
        <w:pStyle w:val="Luettelokappale"/>
        <w:numPr>
          <w:ilvl w:val="0"/>
          <w:numId w:val="32"/>
        </w:numPr>
      </w:pPr>
      <w:r w:rsidRPr="00E00788">
        <w:t xml:space="preserve">Suihkussa käynti ei vaadi katetrin lisäsuojausta, jos kalvo on tiivis. </w:t>
      </w:r>
      <w:bookmarkStart w:id="14" w:name="_Toc187668084"/>
    </w:p>
    <w:p w14:paraId="5762EFA8" w14:textId="77777777" w:rsidR="00E00788" w:rsidRPr="00E00788" w:rsidRDefault="00E00788" w:rsidP="00E00788">
      <w:pPr>
        <w:pStyle w:val="Otsikko20"/>
        <w:rPr>
          <w:rFonts w:eastAsia="Times New Roman"/>
          <w:color w:val="FF0000"/>
          <w:lang w:eastAsia="fi-FI"/>
        </w:rPr>
      </w:pPr>
      <w:bookmarkStart w:id="15" w:name="_Toc195102261"/>
      <w:r w:rsidRPr="00E00788">
        <w:rPr>
          <w:rFonts w:eastAsia="Times New Roman"/>
          <w:color w:val="FF0000"/>
          <w:lang w:eastAsia="fi-FI"/>
        </w:rPr>
        <w:lastRenderedPageBreak/>
        <w:t>Sidosten vaihto</w:t>
      </w:r>
      <w:bookmarkEnd w:id="14"/>
      <w:bookmarkEnd w:id="15"/>
    </w:p>
    <w:p w14:paraId="0990E7A9" w14:textId="77777777" w:rsidR="00E00788" w:rsidRPr="00E00788" w:rsidRDefault="00E00788" w:rsidP="00E00788">
      <w:pPr>
        <w:spacing w:line="240" w:lineRule="auto"/>
        <w:rPr>
          <w:rFonts w:asciiTheme="minorHAnsi" w:eastAsia="Times New Roman" w:hAnsiTheme="minorHAnsi"/>
          <w:lang w:eastAsia="fi-FI"/>
        </w:rPr>
      </w:pPr>
    </w:p>
    <w:p w14:paraId="1713F9E4" w14:textId="2A7BDA25" w:rsidR="00E00788" w:rsidRPr="00433FF9" w:rsidRDefault="00E00788" w:rsidP="000E6334">
      <w:pPr>
        <w:pStyle w:val="Luettelokappale"/>
        <w:numPr>
          <w:ilvl w:val="0"/>
          <w:numId w:val="37"/>
        </w:numPr>
        <w:rPr>
          <w:lang w:eastAsia="ja-JP"/>
        </w:rPr>
      </w:pPr>
      <w:r w:rsidRPr="00433FF9">
        <w:rPr>
          <w:b/>
          <w:bCs/>
          <w:lang w:eastAsia="ja-JP"/>
        </w:rPr>
        <w:t>Desinfioi kädet</w:t>
      </w:r>
      <w:r w:rsidRPr="00433FF9">
        <w:rPr>
          <w:lang w:eastAsia="ja-JP"/>
        </w:rPr>
        <w:t xml:space="preserve">. Kerää tarvittavat välineet puhtaalle alustalle: </w:t>
      </w:r>
    </w:p>
    <w:p w14:paraId="74665BD8" w14:textId="77777777" w:rsidR="00E00788" w:rsidRPr="00433FF9" w:rsidRDefault="00E00788" w:rsidP="00B76807">
      <w:pPr>
        <w:spacing w:line="240" w:lineRule="auto"/>
        <w:rPr>
          <w:lang w:eastAsia="ja-JP"/>
        </w:rPr>
      </w:pPr>
    </w:p>
    <w:p w14:paraId="15DE5A44" w14:textId="77777777" w:rsidR="00E00788" w:rsidRPr="00433FF9" w:rsidRDefault="00E00788" w:rsidP="000E6334">
      <w:pPr>
        <w:pStyle w:val="Luettelokappale"/>
        <w:numPr>
          <w:ilvl w:val="0"/>
          <w:numId w:val="38"/>
        </w:numPr>
        <w:rPr>
          <w:color w:val="000000"/>
          <w:lang w:eastAsia="ja-JP"/>
        </w:rPr>
      </w:pPr>
      <w:r w:rsidRPr="00433FF9">
        <w:rPr>
          <w:color w:val="000000"/>
          <w:lang w:eastAsia="ja-JP"/>
        </w:rPr>
        <w:t>käsihuuhde</w:t>
      </w:r>
    </w:p>
    <w:p w14:paraId="0E39B2A8" w14:textId="77777777" w:rsidR="00E00788" w:rsidRPr="00433FF9" w:rsidRDefault="00E00788" w:rsidP="000E6334">
      <w:pPr>
        <w:pStyle w:val="Luettelokappale"/>
        <w:numPr>
          <w:ilvl w:val="0"/>
          <w:numId w:val="38"/>
        </w:numPr>
        <w:rPr>
          <w:color w:val="000000"/>
          <w:lang w:eastAsia="ja-JP"/>
        </w:rPr>
      </w:pPr>
      <w:r w:rsidRPr="00433FF9">
        <w:rPr>
          <w:color w:val="000000"/>
          <w:lang w:eastAsia="ja-JP"/>
        </w:rPr>
        <w:t>tehdaspuhtaat suojakäsineet</w:t>
      </w:r>
    </w:p>
    <w:p w14:paraId="5687833D" w14:textId="77777777" w:rsidR="00E00788" w:rsidRPr="00433FF9" w:rsidRDefault="00E00788" w:rsidP="000E6334">
      <w:pPr>
        <w:pStyle w:val="Luettelokappale"/>
        <w:numPr>
          <w:ilvl w:val="0"/>
          <w:numId w:val="38"/>
        </w:numPr>
        <w:rPr>
          <w:color w:val="000000"/>
          <w:lang w:eastAsia="ja-JP"/>
        </w:rPr>
      </w:pPr>
      <w:r w:rsidRPr="00433FF9">
        <w:rPr>
          <w:color w:val="000000"/>
          <w:lang w:eastAsia="ja-JP"/>
        </w:rPr>
        <w:t>80 % denaturoitu alkoholi</w:t>
      </w:r>
    </w:p>
    <w:p w14:paraId="27C29B72" w14:textId="77777777" w:rsidR="00E00788" w:rsidRPr="00433FF9" w:rsidRDefault="00E00788" w:rsidP="000E6334">
      <w:pPr>
        <w:pStyle w:val="Luettelokappale"/>
        <w:numPr>
          <w:ilvl w:val="0"/>
          <w:numId w:val="38"/>
        </w:numPr>
        <w:rPr>
          <w:color w:val="000000"/>
          <w:lang w:eastAsia="ja-JP"/>
        </w:rPr>
      </w:pPr>
      <w:r w:rsidRPr="00433FF9">
        <w:rPr>
          <w:color w:val="000000"/>
          <w:lang w:eastAsia="ja-JP"/>
        </w:rPr>
        <w:t xml:space="preserve">keittosuola </w:t>
      </w:r>
      <w:proofErr w:type="gramStart"/>
      <w:r w:rsidRPr="00433FF9">
        <w:rPr>
          <w:color w:val="000000"/>
          <w:lang w:eastAsia="ja-JP"/>
        </w:rPr>
        <w:t>0.9%</w:t>
      </w:r>
      <w:proofErr w:type="gramEnd"/>
      <w:r w:rsidRPr="00433FF9">
        <w:rPr>
          <w:color w:val="000000"/>
          <w:lang w:eastAsia="ja-JP"/>
        </w:rPr>
        <w:t xml:space="preserve"> (jos katetrin juurella verta)</w:t>
      </w:r>
    </w:p>
    <w:p w14:paraId="6FD2278C" w14:textId="77777777" w:rsidR="00E00788" w:rsidRPr="00433FF9" w:rsidRDefault="00E00788" w:rsidP="000E6334">
      <w:pPr>
        <w:pStyle w:val="Luettelokappale"/>
        <w:numPr>
          <w:ilvl w:val="0"/>
          <w:numId w:val="38"/>
        </w:numPr>
        <w:rPr>
          <w:color w:val="000000"/>
          <w:lang w:eastAsia="ja-JP"/>
        </w:rPr>
      </w:pPr>
      <w:r w:rsidRPr="00433FF9">
        <w:rPr>
          <w:color w:val="000000"/>
          <w:lang w:eastAsia="ja-JP"/>
        </w:rPr>
        <w:t>steriilit taitokset (x2, jos katetrin juurella verta)</w:t>
      </w:r>
    </w:p>
    <w:p w14:paraId="6C441C78" w14:textId="77777777" w:rsidR="00E00788" w:rsidRPr="00433FF9" w:rsidRDefault="00E00788" w:rsidP="000E6334">
      <w:pPr>
        <w:pStyle w:val="Luettelokappale"/>
        <w:numPr>
          <w:ilvl w:val="0"/>
          <w:numId w:val="38"/>
        </w:numPr>
        <w:rPr>
          <w:color w:val="000000"/>
          <w:lang w:eastAsia="ja-JP"/>
        </w:rPr>
      </w:pPr>
      <w:r w:rsidRPr="00433FF9">
        <w:rPr>
          <w:color w:val="000000"/>
          <w:lang w:eastAsia="ja-JP"/>
        </w:rPr>
        <w:t xml:space="preserve">puoliläpäisevä suojakalvo </w:t>
      </w:r>
    </w:p>
    <w:p w14:paraId="0C05161E" w14:textId="77777777" w:rsidR="00E00788" w:rsidRPr="00433FF9" w:rsidRDefault="00E00788" w:rsidP="000E6334">
      <w:pPr>
        <w:pStyle w:val="Luettelokappale"/>
        <w:numPr>
          <w:ilvl w:val="0"/>
          <w:numId w:val="38"/>
        </w:numPr>
        <w:rPr>
          <w:color w:val="000000"/>
          <w:lang w:eastAsia="ja-JP"/>
        </w:rPr>
      </w:pPr>
      <w:proofErr w:type="spellStart"/>
      <w:r w:rsidRPr="00433FF9">
        <w:rPr>
          <w:color w:val="000000"/>
          <w:lang w:eastAsia="ja-JP"/>
        </w:rPr>
        <w:t>Statlock</w:t>
      </w:r>
      <w:proofErr w:type="spellEnd"/>
      <w:r w:rsidRPr="00433FF9">
        <w:rPr>
          <w:color w:val="000000"/>
          <w:lang w:eastAsia="ja-JP"/>
        </w:rPr>
        <w:t xml:space="preserve"> PICC plus -sidospakkaus</w:t>
      </w:r>
    </w:p>
    <w:p w14:paraId="3A2E2D61" w14:textId="77777777" w:rsidR="00E00788" w:rsidRPr="00433FF9" w:rsidRDefault="00E00788" w:rsidP="00B76807">
      <w:pPr>
        <w:spacing w:line="240" w:lineRule="auto"/>
        <w:rPr>
          <w:lang w:eastAsia="ja-JP"/>
        </w:rPr>
      </w:pPr>
    </w:p>
    <w:p w14:paraId="188FA9B9" w14:textId="575DB344" w:rsidR="00E00788" w:rsidRPr="00433FF9" w:rsidRDefault="00E00788" w:rsidP="000E6334">
      <w:pPr>
        <w:pStyle w:val="Luettelokappale"/>
        <w:numPr>
          <w:ilvl w:val="0"/>
          <w:numId w:val="37"/>
        </w:numPr>
        <w:rPr>
          <w:lang w:eastAsia="ja-JP"/>
        </w:rPr>
      </w:pPr>
      <w:r w:rsidRPr="00433FF9">
        <w:rPr>
          <w:b/>
          <w:bCs/>
          <w:lang w:eastAsia="ja-JP"/>
        </w:rPr>
        <w:t>Desinfioi kädet</w:t>
      </w:r>
      <w:r w:rsidRPr="00433FF9">
        <w:rPr>
          <w:lang w:eastAsia="ja-JP"/>
        </w:rPr>
        <w:t xml:space="preserve"> ja valmistele välineet.</w:t>
      </w:r>
    </w:p>
    <w:p w14:paraId="5A6EDC9F" w14:textId="77777777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Times New Roman"/>
          <w:lang w:eastAsia="fi-FI"/>
        </w:rPr>
      </w:pPr>
      <w:r w:rsidRPr="00433FF9">
        <w:rPr>
          <w:b/>
          <w:bCs/>
          <w:lang w:eastAsia="ja-JP"/>
        </w:rPr>
        <w:t>Desinfioi kädet</w:t>
      </w:r>
      <w:r w:rsidRPr="00433FF9">
        <w:rPr>
          <w:lang w:eastAsia="ja-JP"/>
        </w:rPr>
        <w:t xml:space="preserve"> ja pue suojakäsineet.</w:t>
      </w:r>
    </w:p>
    <w:p w14:paraId="6A12A55D" w14:textId="77777777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Times New Roman"/>
          <w:lang w:eastAsia="fi-FI"/>
        </w:rPr>
      </w:pPr>
      <w:r w:rsidRPr="00433FF9">
        <w:rPr>
          <w:rFonts w:eastAsia="MS Mincho"/>
          <w:lang w:eastAsia="ja-JP"/>
        </w:rPr>
        <w:t xml:space="preserve">Poista läpinäkyvä kalvo.  </w:t>
      </w:r>
    </w:p>
    <w:p w14:paraId="685EC650" w14:textId="77777777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Times New Roman"/>
          <w:lang w:eastAsia="fi-FI"/>
        </w:rPr>
      </w:pPr>
      <w:r w:rsidRPr="00433FF9">
        <w:rPr>
          <w:lang w:eastAsia="ja-JP"/>
        </w:rPr>
        <w:t xml:space="preserve">Riisu suojakäsineet ja </w:t>
      </w:r>
      <w:r w:rsidRPr="00433FF9">
        <w:rPr>
          <w:b/>
          <w:bCs/>
          <w:lang w:eastAsia="ja-JP"/>
        </w:rPr>
        <w:t>desinfioi kädet</w:t>
      </w:r>
      <w:r w:rsidRPr="00433FF9">
        <w:rPr>
          <w:lang w:eastAsia="ja-JP"/>
        </w:rPr>
        <w:t>. Pue suojakäsineet.</w:t>
      </w:r>
    </w:p>
    <w:p w14:paraId="16EAC9A0" w14:textId="77777777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Times New Roman"/>
          <w:lang w:eastAsia="fi-FI"/>
        </w:rPr>
      </w:pPr>
      <w:r w:rsidRPr="00433FF9">
        <w:rPr>
          <w:rFonts w:eastAsia="Times New Roman"/>
          <w:lang w:eastAsia="fi-FI"/>
        </w:rPr>
        <w:t xml:space="preserve">Puhdista verinen katetrin juuri ensin </w:t>
      </w:r>
      <w:bookmarkStart w:id="16" w:name="_Hlk191466232"/>
      <w:r w:rsidRPr="00433FF9">
        <w:rPr>
          <w:rFonts w:eastAsia="Times New Roman"/>
          <w:lang w:eastAsia="fi-FI"/>
        </w:rPr>
        <w:t>keittosuolalla kostutetuilla steriileillä taitoksilla</w:t>
      </w:r>
      <w:bookmarkEnd w:id="16"/>
      <w:r w:rsidRPr="00433FF9">
        <w:rPr>
          <w:rFonts w:eastAsia="Times New Roman"/>
          <w:lang w:eastAsia="fi-FI"/>
        </w:rPr>
        <w:t xml:space="preserve">, sillä veri on suotuisa kasvualusta mikrobeille. </w:t>
      </w:r>
    </w:p>
    <w:p w14:paraId="401E252F" w14:textId="77777777" w:rsidR="000E6334" w:rsidRPr="00433FF9" w:rsidRDefault="000E6334" w:rsidP="00B76807">
      <w:pPr>
        <w:pStyle w:val="Luettelokappale"/>
        <w:spacing w:line="240" w:lineRule="auto"/>
        <w:rPr>
          <w:rFonts w:eastAsia="Times New Roman"/>
          <w:lang w:eastAsia="fi-FI"/>
        </w:rPr>
      </w:pPr>
    </w:p>
    <w:p w14:paraId="4845BB71" w14:textId="77777777" w:rsidR="00E00788" w:rsidRPr="00433FF9" w:rsidRDefault="00E00788" w:rsidP="000B1262">
      <w:pPr>
        <w:ind w:left="720"/>
        <w:rPr>
          <w:rFonts w:eastAsia="Times New Roman"/>
          <w:lang w:eastAsia="fi-FI"/>
        </w:rPr>
      </w:pPr>
      <w:r w:rsidRPr="00433FF9">
        <w:rPr>
          <w:rFonts w:eastAsia="Times New Roman"/>
          <w:lang w:eastAsia="fi-FI"/>
        </w:rPr>
        <w:t xml:space="preserve">Desinfioi katetrin juuri alkoholilla. Pyyhi aina juuresta poispäin ja niin, että alkoholin valumissuunta on juurelta poispäin. Anna ihon kuivua. </w:t>
      </w:r>
    </w:p>
    <w:p w14:paraId="1B5A2B5E" w14:textId="77777777" w:rsidR="000E6334" w:rsidRPr="00433FF9" w:rsidRDefault="000E6334" w:rsidP="00B76807">
      <w:pPr>
        <w:spacing w:line="240" w:lineRule="auto"/>
        <w:ind w:left="357"/>
        <w:rPr>
          <w:rFonts w:eastAsia="Times New Roman"/>
          <w:lang w:eastAsia="fi-FI"/>
        </w:rPr>
      </w:pPr>
    </w:p>
    <w:p w14:paraId="3634C05C" w14:textId="5E8A8FEF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Times New Roman"/>
          <w:lang w:eastAsia="fi-FI"/>
        </w:rPr>
      </w:pPr>
      <w:r w:rsidRPr="00433FF9">
        <w:rPr>
          <w:rFonts w:eastAsia="MS Mincho"/>
          <w:lang w:eastAsia="ja-JP"/>
        </w:rPr>
        <w:t>Teippaa katetri ihoon kiinni sidosten vaihdon ajaksi. Käytä teippaamiseen steriiliä tukiteippiä, joka tulee sidospakkauksen mukana.</w:t>
      </w:r>
    </w:p>
    <w:p w14:paraId="20C448E3" w14:textId="77777777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MS Mincho"/>
          <w:lang w:eastAsia="ja-JP"/>
        </w:rPr>
      </w:pPr>
      <w:r w:rsidRPr="00433FF9">
        <w:rPr>
          <w:rFonts w:eastAsia="MS Mincho"/>
          <w:lang w:eastAsia="ja-JP"/>
        </w:rPr>
        <w:t>Avaa kiinnitysmekanismi ja irrota katetri sidoksesta.</w:t>
      </w:r>
    </w:p>
    <w:p w14:paraId="252D0089" w14:textId="77777777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MS Mincho"/>
          <w:lang w:eastAsia="ja-JP"/>
        </w:rPr>
      </w:pPr>
      <w:r w:rsidRPr="00433FF9">
        <w:rPr>
          <w:rFonts w:eastAsia="MS Mincho"/>
          <w:lang w:eastAsia="ja-JP"/>
        </w:rPr>
        <w:t xml:space="preserve">Kostuta sidos alkoholilla niin, että liima liukenee tai käytä liima-aineen poistajaa, poistaessasi sidoksen iholta. </w:t>
      </w:r>
    </w:p>
    <w:p w14:paraId="4A7A59F7" w14:textId="77777777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Times New Roman"/>
          <w:lang w:eastAsia="fi-FI"/>
        </w:rPr>
      </w:pPr>
      <w:r w:rsidRPr="00433FF9">
        <w:rPr>
          <w:rFonts w:eastAsia="Times New Roman"/>
          <w:lang w:eastAsia="fi-FI"/>
        </w:rPr>
        <w:t xml:space="preserve">Jos näkyvää likaa, puhdista alue ensin keittosuolalla kostutetuilla steriileillä taitoksilla. </w:t>
      </w:r>
    </w:p>
    <w:p w14:paraId="52DA3C89" w14:textId="77777777" w:rsidR="00E00788" w:rsidRPr="00433FF9" w:rsidRDefault="00E00788" w:rsidP="000E6334">
      <w:pPr>
        <w:ind w:firstLine="720"/>
        <w:rPr>
          <w:rFonts w:eastAsia="Times New Roman"/>
          <w:lang w:eastAsia="fi-FI"/>
        </w:rPr>
      </w:pPr>
      <w:r w:rsidRPr="00433FF9">
        <w:rPr>
          <w:rFonts w:eastAsia="Times New Roman"/>
          <w:lang w:eastAsia="fi-FI"/>
        </w:rPr>
        <w:t xml:space="preserve">Tämän jälkeen desinfioi sidoksen alle jäävä ihoalue ja katetri alkoholilla. Anna ihon kuivua. </w:t>
      </w:r>
    </w:p>
    <w:p w14:paraId="19512B83" w14:textId="7D231726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Times New Roman"/>
          <w:lang w:eastAsia="fi-FI"/>
        </w:rPr>
      </w:pPr>
      <w:r w:rsidRPr="00433FF9">
        <w:rPr>
          <w:rFonts w:eastAsia="MS Mincho"/>
          <w:lang w:eastAsia="ja-JP"/>
        </w:rPr>
        <w:t>Levitä sidospakkauksen mukana tullut ihonsuoja-aine (</w:t>
      </w:r>
      <w:proofErr w:type="spellStart"/>
      <w:r w:rsidRPr="00433FF9">
        <w:rPr>
          <w:rFonts w:eastAsia="MS Mincho"/>
          <w:lang w:eastAsia="ja-JP"/>
        </w:rPr>
        <w:t>SkinPrep</w:t>
      </w:r>
      <w:proofErr w:type="spellEnd"/>
      <w:r w:rsidRPr="00433FF9">
        <w:rPr>
          <w:rFonts w:eastAsia="MS Mincho"/>
          <w:lang w:eastAsia="ja-JP"/>
        </w:rPr>
        <w:t xml:space="preserve">) kohtaan, johon on tarkoitus kiinnittää uusi </w:t>
      </w:r>
      <w:proofErr w:type="spellStart"/>
      <w:r w:rsidRPr="00433FF9">
        <w:rPr>
          <w:rFonts w:eastAsia="MS Mincho"/>
          <w:lang w:eastAsia="ja-JP"/>
        </w:rPr>
        <w:t>StatLock</w:t>
      </w:r>
      <w:proofErr w:type="spellEnd"/>
      <w:r w:rsidRPr="00433FF9">
        <w:rPr>
          <w:rFonts w:eastAsia="MS Mincho"/>
          <w:lang w:eastAsia="ja-JP"/>
        </w:rPr>
        <w:t xml:space="preserve">-sidos. Vältä suoja-aineen laittamista katetrin punktiokohtaan. Anna kuivua </w:t>
      </w:r>
      <w:proofErr w:type="gramStart"/>
      <w:r w:rsidRPr="00433FF9">
        <w:rPr>
          <w:rFonts w:eastAsia="MS Mincho"/>
          <w:lang w:eastAsia="ja-JP"/>
        </w:rPr>
        <w:t>10-15</w:t>
      </w:r>
      <w:proofErr w:type="gramEnd"/>
      <w:r w:rsidRPr="00433FF9">
        <w:rPr>
          <w:rFonts w:eastAsia="MS Mincho"/>
          <w:lang w:eastAsia="ja-JP"/>
        </w:rPr>
        <w:t xml:space="preserve"> s.</w:t>
      </w:r>
    </w:p>
    <w:p w14:paraId="59FF0EF7" w14:textId="77777777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MS Mincho"/>
          <w:lang w:eastAsia="ja-JP"/>
        </w:rPr>
      </w:pPr>
      <w:r w:rsidRPr="00433FF9">
        <w:rPr>
          <w:rFonts w:eastAsia="MS Mincho"/>
          <w:lang w:eastAsia="ja-JP"/>
        </w:rPr>
        <w:lastRenderedPageBreak/>
        <w:t xml:space="preserve">Kiinnitä katetri uuteen sidokseen ennen sen kiinnittämistä potilaan ihoon. Aseta </w:t>
      </w:r>
      <w:proofErr w:type="spellStart"/>
      <w:r w:rsidRPr="00433FF9">
        <w:rPr>
          <w:rFonts w:eastAsia="MS Mincho"/>
          <w:lang w:eastAsia="ja-JP"/>
        </w:rPr>
        <w:t>StatLock</w:t>
      </w:r>
      <w:proofErr w:type="spellEnd"/>
      <w:r w:rsidRPr="00433FF9">
        <w:rPr>
          <w:rFonts w:eastAsia="MS Mincho"/>
          <w:lang w:eastAsia="ja-JP"/>
        </w:rPr>
        <w:t xml:space="preserve"> -sidos niin, että ankkurityynyn nuolet osoittavat punktiokohtaan päin. </w:t>
      </w:r>
    </w:p>
    <w:p w14:paraId="28EDF36C" w14:textId="1DEF1987" w:rsidR="00E00788" w:rsidRPr="00433FF9" w:rsidRDefault="00E00788" w:rsidP="000E6334">
      <w:pPr>
        <w:pStyle w:val="Luettelokappale"/>
        <w:numPr>
          <w:ilvl w:val="0"/>
          <w:numId w:val="37"/>
        </w:numPr>
        <w:rPr>
          <w:rFonts w:eastAsia="MS Mincho"/>
          <w:lang w:eastAsia="ja-JP"/>
        </w:rPr>
      </w:pPr>
      <w:r w:rsidRPr="00433FF9">
        <w:rPr>
          <w:rFonts w:eastAsia="MS Mincho"/>
          <w:b/>
          <w:bCs/>
          <w:lang w:eastAsia="ja-JP"/>
        </w:rPr>
        <w:t xml:space="preserve">Poista tukiteippi koskettamatta katetrin juurta. </w:t>
      </w:r>
      <w:r w:rsidRPr="00433FF9">
        <w:rPr>
          <w:rFonts w:eastAsia="MS Mincho"/>
          <w:lang w:eastAsia="ja-JP"/>
        </w:rPr>
        <w:t>Tarvittaessa desinfioi juuri uudelleen alkoholilla, jos suojakäsine koskettaa aluetta.</w:t>
      </w:r>
    </w:p>
    <w:p w14:paraId="342D7FAD" w14:textId="0CB814DB" w:rsidR="000E6334" w:rsidRPr="00433FF9" w:rsidRDefault="00E00788" w:rsidP="000E6334">
      <w:pPr>
        <w:pStyle w:val="Luettelokappale"/>
        <w:numPr>
          <w:ilvl w:val="0"/>
          <w:numId w:val="37"/>
        </w:numPr>
      </w:pPr>
      <w:r w:rsidRPr="00433FF9">
        <w:rPr>
          <w:rFonts w:eastAsia="MS Mincho"/>
          <w:lang w:eastAsia="ja-JP"/>
        </w:rPr>
        <w:t>Laita päälle uusi läpinäkyvä kalvo</w:t>
      </w:r>
      <w:r w:rsidRPr="00433FF9">
        <w:t xml:space="preserve">. Käytä korkean infektioriskin potilailla läpinäkyvää kalvoa, jossa </w:t>
      </w:r>
      <w:proofErr w:type="spellStart"/>
      <w:r w:rsidRPr="00433FF9">
        <w:t>klooriheksidiinityyny</w:t>
      </w:r>
      <w:proofErr w:type="spellEnd"/>
      <w:r w:rsidRPr="00433FF9">
        <w:t xml:space="preserve"> tai </w:t>
      </w:r>
      <w:proofErr w:type="spellStart"/>
      <w:r w:rsidRPr="00433FF9">
        <w:t>klooriheksidiinipinnoite</w:t>
      </w:r>
      <w:proofErr w:type="spellEnd"/>
      <w:r w:rsidRPr="00433FF9">
        <w:t>.</w:t>
      </w:r>
    </w:p>
    <w:p w14:paraId="0AA9FB11" w14:textId="77777777" w:rsidR="000E6334" w:rsidRPr="00433FF9" w:rsidRDefault="000E6334" w:rsidP="000E6334"/>
    <w:p w14:paraId="7E87BE2E" w14:textId="01F4A942" w:rsidR="00E00788" w:rsidRPr="00433FF9" w:rsidRDefault="00E00788" w:rsidP="00433FF9">
      <w:pPr>
        <w:ind w:firstLine="720"/>
        <w:rPr>
          <w:rFonts w:eastAsia="Times New Roman"/>
          <w:lang w:eastAsia="fi-FI"/>
        </w:rPr>
      </w:pPr>
      <w:r w:rsidRPr="00433FF9">
        <w:rPr>
          <w:rFonts w:eastAsia="Times New Roman"/>
          <w:lang w:eastAsia="fi-FI"/>
        </w:rPr>
        <w:t xml:space="preserve">Merkitse suojakalvoon sen asettamispäivämäärä. </w:t>
      </w:r>
      <w:bookmarkStart w:id="17" w:name="_Toc187668085"/>
      <w:bookmarkStart w:id="18" w:name="_Hlk187415146"/>
    </w:p>
    <w:p w14:paraId="1BDA6D0C" w14:textId="77777777" w:rsidR="00E00788" w:rsidRPr="00E00788" w:rsidRDefault="00E00788" w:rsidP="00E00788">
      <w:pPr>
        <w:pStyle w:val="Otsikko20"/>
        <w:rPr>
          <w:rFonts w:eastAsia="MS Mincho"/>
          <w:color w:val="FF0000"/>
          <w:lang w:eastAsia="ja-JP"/>
        </w:rPr>
      </w:pPr>
      <w:bookmarkStart w:id="19" w:name="_Toc195102262"/>
      <w:r w:rsidRPr="00E00788">
        <w:rPr>
          <w:rFonts w:eastAsia="Calibri"/>
        </w:rPr>
        <w:t>Katetri poistetaan, jos</w:t>
      </w:r>
      <w:bookmarkEnd w:id="17"/>
      <w:bookmarkEnd w:id="19"/>
    </w:p>
    <w:p w14:paraId="25963828" w14:textId="77777777" w:rsidR="00E00788" w:rsidRPr="00E00788" w:rsidRDefault="00E00788" w:rsidP="00342D85">
      <w:pPr>
        <w:pStyle w:val="Luettelokappale"/>
        <w:numPr>
          <w:ilvl w:val="0"/>
          <w:numId w:val="42"/>
        </w:numPr>
      </w:pPr>
      <w:r w:rsidRPr="00E00788">
        <w:t>se on tarpeeton, rikkoutunut.</w:t>
      </w:r>
    </w:p>
    <w:p w14:paraId="0EF5255C" w14:textId="77777777" w:rsidR="00E00788" w:rsidRPr="00E00788" w:rsidRDefault="00E00788" w:rsidP="00342D85">
      <w:pPr>
        <w:pStyle w:val="Luettelokappale"/>
        <w:numPr>
          <w:ilvl w:val="0"/>
          <w:numId w:val="42"/>
        </w:numPr>
      </w:pPr>
      <w:r w:rsidRPr="00E00788">
        <w:t xml:space="preserve">joku sen </w:t>
      </w:r>
      <w:proofErr w:type="spellStart"/>
      <w:r w:rsidRPr="00E00788">
        <w:t>lumenista</w:t>
      </w:r>
      <w:proofErr w:type="spellEnd"/>
      <w:r w:rsidRPr="00E00788">
        <w:t xml:space="preserve"> on tukkeutunut. Poista ja vaihda katetri mahdollisimman pian, jos joku sen </w:t>
      </w:r>
      <w:proofErr w:type="spellStart"/>
      <w:r w:rsidRPr="00E00788">
        <w:t>lumenista</w:t>
      </w:r>
      <w:proofErr w:type="spellEnd"/>
      <w:r w:rsidRPr="00E00788">
        <w:t xml:space="preserve"> on tukkeutunut.</w:t>
      </w:r>
    </w:p>
    <w:p w14:paraId="6DA6F131" w14:textId="77777777" w:rsidR="00E00788" w:rsidRPr="00E00788" w:rsidRDefault="00E00788" w:rsidP="00342D85">
      <w:pPr>
        <w:pStyle w:val="Luettelokappale"/>
        <w:numPr>
          <w:ilvl w:val="0"/>
          <w:numId w:val="42"/>
        </w:numPr>
      </w:pPr>
      <w:r w:rsidRPr="00E00788">
        <w:t>aseptiikka ei ole katetrin laitossa toteutunut esimerkiksi ensiapu- tai hätätilanteessa, jolloin tulee katetri vaihtaa uuteen mahdollisimman pian.</w:t>
      </w:r>
    </w:p>
    <w:p w14:paraId="387FDC89" w14:textId="77777777" w:rsidR="00E00788" w:rsidRPr="00342D85" w:rsidRDefault="00E00788" w:rsidP="00342D85">
      <w:pPr>
        <w:pStyle w:val="Luettelokappale"/>
        <w:numPr>
          <w:ilvl w:val="0"/>
          <w:numId w:val="42"/>
        </w:numPr>
        <w:rPr>
          <w:bCs/>
        </w:rPr>
      </w:pPr>
      <w:r w:rsidRPr="00E00788">
        <w:t>todetaan paikallisinfektio.</w:t>
      </w:r>
    </w:p>
    <w:p w14:paraId="1C3C57CD" w14:textId="77777777" w:rsidR="00E00788" w:rsidRPr="00E00788" w:rsidRDefault="00E00788" w:rsidP="00342D85">
      <w:pPr>
        <w:pStyle w:val="Luettelokappale"/>
        <w:numPr>
          <w:ilvl w:val="0"/>
          <w:numId w:val="42"/>
        </w:numPr>
        <w:rPr>
          <w:lang w:eastAsia="fi-FI"/>
        </w:rPr>
      </w:pPr>
      <w:r w:rsidRPr="00E00788">
        <w:rPr>
          <w:lang w:eastAsia="fi-FI"/>
        </w:rPr>
        <w:t>epäillään katetriperäistä yleisinfektiota.</w:t>
      </w:r>
    </w:p>
    <w:p w14:paraId="520119C1" w14:textId="77777777" w:rsidR="00E00788" w:rsidRPr="00E00788" w:rsidRDefault="00E00788" w:rsidP="00E00788">
      <w:pPr>
        <w:pStyle w:val="Otsikko20"/>
        <w:rPr>
          <w:rFonts w:eastAsia="Calibri"/>
          <w:lang w:eastAsia="fi-FI"/>
        </w:rPr>
      </w:pPr>
      <w:bookmarkStart w:id="20" w:name="_Toc187668086"/>
      <w:bookmarkStart w:id="21" w:name="_Toc195102263"/>
      <w:bookmarkEnd w:id="18"/>
      <w:r w:rsidRPr="00E00788">
        <w:rPr>
          <w:rFonts w:eastAsia="Calibri"/>
          <w:lang w:eastAsia="fi-FI"/>
        </w:rPr>
        <w:t>Katetriperäistä infektiota epäiltäessä</w:t>
      </w:r>
      <w:bookmarkEnd w:id="20"/>
      <w:bookmarkEnd w:id="21"/>
    </w:p>
    <w:p w14:paraId="0F45E97E" w14:textId="77777777" w:rsidR="00E00788" w:rsidRPr="00E00788" w:rsidRDefault="00E00788" w:rsidP="00E00788">
      <w:pPr>
        <w:spacing w:line="240" w:lineRule="auto"/>
        <w:rPr>
          <w:rFonts w:asciiTheme="minorHAnsi" w:eastAsia="Calibri" w:hAnsiTheme="minorHAnsi"/>
        </w:rPr>
      </w:pPr>
    </w:p>
    <w:p w14:paraId="081B3B3A" w14:textId="77777777" w:rsidR="00E00788" w:rsidRPr="00E00788" w:rsidRDefault="00E00788" w:rsidP="00342D85">
      <w:pPr>
        <w:pStyle w:val="Luettelokappale"/>
        <w:numPr>
          <w:ilvl w:val="0"/>
          <w:numId w:val="43"/>
        </w:numPr>
      </w:pPr>
      <w:r w:rsidRPr="00E00788">
        <w:t>Otetaan veriviljelyt (B-</w:t>
      </w:r>
      <w:proofErr w:type="spellStart"/>
      <w:r w:rsidRPr="00E00788">
        <w:t>baktVi</w:t>
      </w:r>
      <w:proofErr w:type="spellEnd"/>
      <w:r w:rsidRPr="00E00788">
        <w:t xml:space="preserve">) suoniverinäytteenä. </w:t>
      </w:r>
    </w:p>
    <w:p w14:paraId="17BBD93E" w14:textId="77777777" w:rsidR="00E00788" w:rsidRPr="00E00788" w:rsidRDefault="00E00788" w:rsidP="00342D85">
      <w:pPr>
        <w:pStyle w:val="Luettelokappale"/>
        <w:numPr>
          <w:ilvl w:val="0"/>
          <w:numId w:val="43"/>
        </w:numPr>
      </w:pPr>
      <w:r w:rsidRPr="00E00788">
        <w:t xml:space="preserve">Mikäli pistoaukko on märkivä, otetaan märkäeritteestä bakteeriviljely (Pu-BaktVi2). </w:t>
      </w:r>
    </w:p>
    <w:p w14:paraId="1C89E9B4" w14:textId="77777777" w:rsidR="00E00788" w:rsidRDefault="00E00788" w:rsidP="00342D85">
      <w:pPr>
        <w:pStyle w:val="Luettelokappale"/>
        <w:numPr>
          <w:ilvl w:val="0"/>
          <w:numId w:val="43"/>
        </w:numPr>
        <w:rPr>
          <w:bCs/>
        </w:rPr>
      </w:pPr>
      <w:r w:rsidRPr="00342D85">
        <w:rPr>
          <w:bCs/>
        </w:rPr>
        <w:t xml:space="preserve">Infektoitunut katetri poistetaan ja </w:t>
      </w:r>
      <w:r w:rsidRPr="00E00788">
        <w:t>kärki laitetaan bakteeriviljelynäytteeksi (Pu-BaktVi1).</w:t>
      </w:r>
      <w:r w:rsidRPr="00342D85">
        <w:rPr>
          <w:bCs/>
        </w:rPr>
        <w:t xml:space="preserve"> </w:t>
      </w:r>
    </w:p>
    <w:p w14:paraId="42372901" w14:textId="77777777" w:rsidR="00433FF9" w:rsidRDefault="00433FF9" w:rsidP="00433FF9">
      <w:pPr>
        <w:rPr>
          <w:bCs/>
        </w:rPr>
      </w:pPr>
    </w:p>
    <w:p w14:paraId="4D8DC083" w14:textId="68831C02" w:rsidR="00433FF9" w:rsidRDefault="00433FF9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1D7717C" w14:textId="79BFF992" w:rsidR="00E00788" w:rsidRPr="00E00788" w:rsidRDefault="00E00788" w:rsidP="00E00788">
      <w:pPr>
        <w:pStyle w:val="Otsikko20"/>
        <w:rPr>
          <w:rFonts w:eastAsia="Calibri"/>
        </w:rPr>
      </w:pPr>
      <w:bookmarkStart w:id="22" w:name="_Toc195102264"/>
      <w:r w:rsidRPr="00E00788">
        <w:rPr>
          <w:rFonts w:eastAsia="Calibri"/>
          <w:lang w:eastAsia="fi-FI"/>
        </w:rPr>
        <w:lastRenderedPageBreak/>
        <w:t>Katetrin kärjen ottaminen näytteeksi</w:t>
      </w:r>
      <w:bookmarkEnd w:id="22"/>
    </w:p>
    <w:p w14:paraId="71298CBE" w14:textId="77777777" w:rsidR="00E00788" w:rsidRPr="00E00788" w:rsidRDefault="00E00788" w:rsidP="00342D85">
      <w:pPr>
        <w:pStyle w:val="Luettelokappale"/>
        <w:numPr>
          <w:ilvl w:val="0"/>
          <w:numId w:val="44"/>
        </w:numPr>
      </w:pPr>
      <w:r w:rsidRPr="00E00788">
        <w:t xml:space="preserve">Ennen katetrin poistoa puhdista ensin pistokohta ja sen ympäristö denaturoidulla alkoholilla ja anna ihon kuivua. </w:t>
      </w:r>
    </w:p>
    <w:p w14:paraId="62094809" w14:textId="77777777" w:rsidR="00E00788" w:rsidRPr="00E00788" w:rsidRDefault="00E00788" w:rsidP="00577DAF">
      <w:pPr>
        <w:pStyle w:val="Luettelokappale"/>
        <w:numPr>
          <w:ilvl w:val="0"/>
          <w:numId w:val="44"/>
        </w:numPr>
      </w:pPr>
      <w:r w:rsidRPr="00E00788">
        <w:t>Poista katetri, kts. ohje lopussa.</w:t>
      </w:r>
    </w:p>
    <w:p w14:paraId="191D7A95" w14:textId="77777777" w:rsidR="00E00788" w:rsidRPr="00E00788" w:rsidRDefault="00E00788" w:rsidP="00577DAF">
      <w:pPr>
        <w:pStyle w:val="Luettelokappale"/>
        <w:numPr>
          <w:ilvl w:val="0"/>
          <w:numId w:val="44"/>
        </w:numPr>
      </w:pPr>
      <w:r w:rsidRPr="00E00788">
        <w:t xml:space="preserve">Avustaja katkaisee katetrin kärjen steriileillä saksilla steriiliin, kuivaan näyteputkeen. Putkeen lisätään aseptisesti muutama tippa </w:t>
      </w:r>
      <w:proofErr w:type="gramStart"/>
      <w:r w:rsidRPr="00E00788">
        <w:t>0,9%</w:t>
      </w:r>
      <w:proofErr w:type="gramEnd"/>
      <w:r w:rsidRPr="00E00788">
        <w:t xml:space="preserve"> keittosuolaa.</w:t>
      </w:r>
    </w:p>
    <w:p w14:paraId="1AF45C88" w14:textId="77777777" w:rsidR="00E00788" w:rsidRPr="00E00788" w:rsidRDefault="00E00788" w:rsidP="00577DAF">
      <w:pPr>
        <w:pStyle w:val="Luettelokappale"/>
        <w:numPr>
          <w:ilvl w:val="0"/>
          <w:numId w:val="44"/>
        </w:numPr>
      </w:pPr>
      <w:r w:rsidRPr="00E00788">
        <w:t>Kysy lääkäriltä antibiootin tarpeesta.</w:t>
      </w:r>
    </w:p>
    <w:p w14:paraId="2B8E7BF0" w14:textId="77777777" w:rsidR="00E00788" w:rsidRPr="00E00788" w:rsidRDefault="00E00788" w:rsidP="00577DAF">
      <w:pPr>
        <w:pStyle w:val="Luettelokappale"/>
        <w:numPr>
          <w:ilvl w:val="0"/>
          <w:numId w:val="44"/>
        </w:numPr>
      </w:pPr>
      <w:r w:rsidRPr="00E00788">
        <w:t xml:space="preserve">Kirjaa infektio SAI-rekisteriin </w:t>
      </w:r>
      <w:r w:rsidRPr="00577DAF">
        <w:rPr>
          <w:color w:val="FF0000"/>
        </w:rPr>
        <w:t>(3B tai 6B).</w:t>
      </w:r>
    </w:p>
    <w:p w14:paraId="62554B89" w14:textId="37D4A358" w:rsidR="00E00788" w:rsidRPr="00E00788" w:rsidRDefault="00E00788" w:rsidP="00450822">
      <w:pPr>
        <w:pStyle w:val="Otsikko20"/>
        <w:rPr>
          <w:rFonts w:eastAsia="Calibri"/>
        </w:rPr>
      </w:pPr>
      <w:bookmarkStart w:id="23" w:name="_Toc187668087"/>
      <w:bookmarkStart w:id="24" w:name="_Toc195102265"/>
      <w:r w:rsidRPr="00E00788">
        <w:rPr>
          <w:rFonts w:eastAsia="Calibri"/>
          <w:lang w:eastAsia="fi-FI"/>
        </w:rPr>
        <w:t>Katetrin poistaminen</w:t>
      </w:r>
      <w:r w:rsidRPr="00E00788">
        <w:rPr>
          <w:rFonts w:eastAsia="Calibri"/>
        </w:rPr>
        <w:t>:</w:t>
      </w:r>
      <w:bookmarkEnd w:id="23"/>
      <w:bookmarkEnd w:id="24"/>
    </w:p>
    <w:p w14:paraId="7D3FA2A1" w14:textId="2F97C8F2" w:rsidR="00E00788" w:rsidRPr="00E00788" w:rsidRDefault="00E00788" w:rsidP="00577DAF">
      <w:pPr>
        <w:pStyle w:val="Luettelokappale"/>
        <w:numPr>
          <w:ilvl w:val="0"/>
          <w:numId w:val="45"/>
        </w:numPr>
      </w:pPr>
      <w:r w:rsidRPr="00E00788">
        <w:t xml:space="preserve">Jos mahdollista, aseta potilaan olkavarsi </w:t>
      </w:r>
      <w:r w:rsidR="00577DAF" w:rsidRPr="00E00788">
        <w:t>45–90</w:t>
      </w:r>
      <w:r w:rsidRPr="00E00788">
        <w:t>˚kulmaan vartaloon nähden, sydämen alapuolelle.</w:t>
      </w:r>
    </w:p>
    <w:p w14:paraId="0D4EEEDB" w14:textId="77777777" w:rsidR="00E00788" w:rsidRPr="00577DAF" w:rsidRDefault="00E00788" w:rsidP="00577DAF">
      <w:pPr>
        <w:pStyle w:val="Luettelokappale"/>
        <w:numPr>
          <w:ilvl w:val="0"/>
          <w:numId w:val="45"/>
        </w:numPr>
        <w:rPr>
          <w:bCs/>
        </w:rPr>
      </w:pPr>
      <w:r w:rsidRPr="00577DAF">
        <w:rPr>
          <w:bCs/>
        </w:rPr>
        <w:t>Desinfioi kädet ja pue tehdaspuhtaat käsineet.</w:t>
      </w:r>
    </w:p>
    <w:p w14:paraId="282DFE7C" w14:textId="77777777" w:rsidR="00E00788" w:rsidRPr="00577DAF" w:rsidRDefault="00E00788" w:rsidP="00577DAF">
      <w:pPr>
        <w:pStyle w:val="Luettelokappale"/>
        <w:numPr>
          <w:ilvl w:val="0"/>
          <w:numId w:val="45"/>
        </w:numPr>
        <w:rPr>
          <w:bCs/>
        </w:rPr>
      </w:pPr>
      <w:r w:rsidRPr="00577DAF">
        <w:rPr>
          <w:bCs/>
        </w:rPr>
        <w:t>Poista sidokset.</w:t>
      </w:r>
    </w:p>
    <w:p w14:paraId="078893FF" w14:textId="77777777" w:rsidR="00E00788" w:rsidRPr="00577DAF" w:rsidRDefault="00E00788" w:rsidP="00577DAF">
      <w:pPr>
        <w:pStyle w:val="Luettelokappale"/>
        <w:numPr>
          <w:ilvl w:val="0"/>
          <w:numId w:val="45"/>
        </w:numPr>
        <w:rPr>
          <w:rFonts w:eastAsia="Times New Roman"/>
          <w:lang w:eastAsia="fi-FI"/>
        </w:rPr>
      </w:pPr>
      <w:r w:rsidRPr="00577DAF">
        <w:rPr>
          <w:rFonts w:eastAsia="Times New Roman"/>
          <w:lang w:eastAsia="fi-FI"/>
        </w:rPr>
        <w:t xml:space="preserve">Vedä katetri tasaisesti ulos suonen suuntaisesti painaen pistokohtaa kevyesti steriileillä taitoksilla potilaan uloshengityksen tai hengityksen pidättämisen aikana. </w:t>
      </w:r>
    </w:p>
    <w:p w14:paraId="1DA252EA" w14:textId="686AF67C" w:rsidR="00E00788" w:rsidRPr="00577DAF" w:rsidRDefault="00E00788" w:rsidP="00577DAF">
      <w:pPr>
        <w:pStyle w:val="Luettelokappale"/>
        <w:numPr>
          <w:ilvl w:val="0"/>
          <w:numId w:val="45"/>
        </w:numPr>
        <w:rPr>
          <w:rFonts w:eastAsia="Times New Roman"/>
          <w:lang w:eastAsia="fi-FI"/>
        </w:rPr>
      </w:pPr>
      <w:r w:rsidRPr="00E00788">
        <w:t xml:space="preserve">Jos tunnet vastusta, laita olkavarren päälle lämmin kompressio ja odota </w:t>
      </w:r>
      <w:r w:rsidR="00577DAF" w:rsidRPr="00E00788">
        <w:t>20–30</w:t>
      </w:r>
      <w:r w:rsidRPr="00E00788">
        <w:t xml:space="preserve"> min. Jatka sitten katetrin poistamista.</w:t>
      </w:r>
    </w:p>
    <w:p w14:paraId="7753941A" w14:textId="77777777" w:rsidR="00E00788" w:rsidRPr="00577DAF" w:rsidRDefault="00E00788" w:rsidP="00577DAF">
      <w:pPr>
        <w:pStyle w:val="Luettelokappale"/>
        <w:numPr>
          <w:ilvl w:val="0"/>
          <w:numId w:val="45"/>
        </w:numPr>
        <w:rPr>
          <w:bCs/>
        </w:rPr>
      </w:pPr>
      <w:r w:rsidRPr="00577DAF">
        <w:rPr>
          <w:bCs/>
        </w:rPr>
        <w:t>Tarkista, että koko katetri on ulkona ja että se on ehjä.</w:t>
      </w:r>
    </w:p>
    <w:p w14:paraId="5C659305" w14:textId="77777777" w:rsidR="00E00788" w:rsidRPr="00577DAF" w:rsidRDefault="00E00788" w:rsidP="00577DAF">
      <w:pPr>
        <w:pStyle w:val="Luettelokappale"/>
        <w:numPr>
          <w:ilvl w:val="0"/>
          <w:numId w:val="45"/>
        </w:numPr>
        <w:rPr>
          <w:bCs/>
        </w:rPr>
      </w:pPr>
      <w:r w:rsidRPr="00577DAF">
        <w:rPr>
          <w:bCs/>
        </w:rPr>
        <w:t xml:space="preserve">Paina poistokohtaa n. 10 minuutin ajan steriileillä taitoksilla. </w:t>
      </w:r>
    </w:p>
    <w:p w14:paraId="3FC5FE1C" w14:textId="77777777" w:rsidR="00E00788" w:rsidRPr="00E00788" w:rsidRDefault="00E00788" w:rsidP="00577DAF">
      <w:pPr>
        <w:pStyle w:val="Luettelokappale"/>
        <w:numPr>
          <w:ilvl w:val="0"/>
          <w:numId w:val="45"/>
        </w:numPr>
      </w:pPr>
      <w:r w:rsidRPr="00E00788">
        <w:t>Kääri harsosidos kohtalaisen napakasti raajan ympärille muutaman tunnin ajaksi.</w:t>
      </w:r>
    </w:p>
    <w:p w14:paraId="29B2431A" w14:textId="77777777" w:rsidR="00E00788" w:rsidRPr="00E00788" w:rsidRDefault="00E00788" w:rsidP="00577DAF">
      <w:pPr>
        <w:pStyle w:val="Luettelokappale"/>
        <w:numPr>
          <w:ilvl w:val="0"/>
          <w:numId w:val="45"/>
        </w:numPr>
      </w:pPr>
      <w:r w:rsidRPr="00E00788">
        <w:t xml:space="preserve">Vuodelepo ei ole välttämätön, mutta ponnisteluja tulee välttää. </w:t>
      </w:r>
    </w:p>
    <w:p w14:paraId="4234E430" w14:textId="773D5E20" w:rsidR="00AA2438" w:rsidRPr="00E30712" w:rsidRDefault="00E00788" w:rsidP="00E30712">
      <w:pPr>
        <w:pStyle w:val="Luettelokappale"/>
        <w:numPr>
          <w:ilvl w:val="0"/>
          <w:numId w:val="45"/>
        </w:numPr>
      </w:pPr>
      <w:r w:rsidRPr="00E00788">
        <w:t>Mikäli infektiota ei epäillä, katetrin kärkeä ei laiteta rutiinisti näytteeksi.</w:t>
      </w:r>
    </w:p>
    <w:sectPr w:rsidR="00AA2438" w:rsidRPr="00E30712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2D37" w14:textId="77777777" w:rsidR="00E00788" w:rsidRDefault="00E00788" w:rsidP="00EC0BD0">
      <w:pPr>
        <w:spacing w:line="240" w:lineRule="auto"/>
      </w:pPr>
      <w:r>
        <w:separator/>
      </w:r>
    </w:p>
  </w:endnote>
  <w:endnote w:type="continuationSeparator" w:id="0">
    <w:p w14:paraId="61E4C4F8" w14:textId="77777777" w:rsidR="00E00788" w:rsidRDefault="00E00788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14F1" w14:textId="60896B4F" w:rsidR="00F7548D" w:rsidRDefault="00F7548D">
    <w:r>
      <w:t>Laatija: Verisuonikatetrityöryhmä</w:t>
    </w:r>
    <w:r>
      <w:tab/>
      <w:t>Hyväksyjä: Lotta Simola</w:t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FF158A2" w14:textId="77777777" w:rsidTr="00E00788">
      <w:trPr>
        <w:trHeight w:val="340"/>
      </w:trPr>
      <w:tc>
        <w:tcPr>
          <w:tcW w:w="9628" w:type="dxa"/>
          <w:vAlign w:val="bottom"/>
        </w:tcPr>
        <w:p w14:paraId="7FA74AE6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78E21B16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DA73" w14:textId="77777777" w:rsidR="00E00788" w:rsidRDefault="00E00788" w:rsidP="00EC0BD0">
      <w:pPr>
        <w:spacing w:line="240" w:lineRule="auto"/>
      </w:pPr>
      <w:r>
        <w:separator/>
      </w:r>
    </w:p>
  </w:footnote>
  <w:footnote w:type="continuationSeparator" w:id="0">
    <w:p w14:paraId="660B23D4" w14:textId="77777777" w:rsidR="00E00788" w:rsidRDefault="00E00788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0C16532D" w14:textId="77777777" w:rsidTr="000631E7">
      <w:trPr>
        <w:trHeight w:val="1304"/>
      </w:trPr>
      <w:tc>
        <w:tcPr>
          <w:tcW w:w="5245" w:type="dxa"/>
        </w:tcPr>
        <w:p w14:paraId="67CECA18" w14:textId="77777777" w:rsidR="008A19EA" w:rsidRDefault="00551842" w:rsidP="00BE700B">
          <w:r>
            <w:rPr>
              <w:noProof/>
            </w:rPr>
            <w:drawing>
              <wp:inline distT="0" distB="0" distL="0" distR="0" wp14:anchorId="6554C549" wp14:editId="00216DCC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32BF621" w14:textId="152448B9" w:rsidR="00BD1530" w:rsidRPr="00BD1530" w:rsidRDefault="00E00788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PICC-katetrin käsittely</w:t>
              </w:r>
            </w:p>
          </w:sdtContent>
        </w:sdt>
      </w:tc>
      <w:tc>
        <w:tcPr>
          <w:tcW w:w="981" w:type="dxa"/>
        </w:tcPr>
        <w:p w14:paraId="488E09AF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52EE6DA8" w14:textId="77777777" w:rsidTr="000631E7">
      <w:trPr>
        <w:trHeight w:val="510"/>
      </w:trPr>
      <w:tc>
        <w:tcPr>
          <w:tcW w:w="5245" w:type="dxa"/>
          <w:vAlign w:val="center"/>
        </w:tcPr>
        <w:p w14:paraId="4F818C3C" w14:textId="4A98BDFA" w:rsidR="000631E7" w:rsidRDefault="00E00788" w:rsidP="004B08C1">
          <w:pPr>
            <w:pStyle w:val="Eivli"/>
          </w:pPr>
          <w:r>
            <w:t>Verisuonikatetrityöryhmä</w:t>
          </w:r>
        </w:p>
      </w:tc>
      <w:sdt>
        <w:sdtPr>
          <w:tag w:val="Valitse päivämäärä"/>
          <w:id w:val="1317227750"/>
          <w:date w:fullDate="2025-04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37EDBE0D" w14:textId="21EA0374" w:rsidR="000631E7" w:rsidRDefault="00E00788" w:rsidP="004B08C1">
              <w:pPr>
                <w:pStyle w:val="Eivli"/>
              </w:pPr>
              <w:r>
                <w:t>9.4.2025</w:t>
              </w:r>
            </w:p>
          </w:tc>
        </w:sdtContent>
      </w:sdt>
      <w:tc>
        <w:tcPr>
          <w:tcW w:w="981" w:type="dxa"/>
          <w:vAlign w:val="center"/>
        </w:tcPr>
        <w:p w14:paraId="36A0D3E9" w14:textId="77777777" w:rsidR="000631E7" w:rsidRDefault="000631E7" w:rsidP="004B08C1">
          <w:pPr>
            <w:pStyle w:val="Eivli"/>
          </w:pPr>
        </w:p>
      </w:tc>
    </w:tr>
  </w:tbl>
  <w:p w14:paraId="1FF1A1F8" w14:textId="6722C9C9" w:rsidR="00EC0BD0" w:rsidRDefault="00D459AE">
    <w:r>
      <w:tab/>
    </w:r>
    <w:r>
      <w:tab/>
    </w:r>
    <w:r>
      <w:tab/>
    </w:r>
    <w:r>
      <w:tab/>
    </w:r>
    <w:r w:rsidRPr="00D459AE">
      <w:rPr>
        <w:color w:val="FF0000"/>
      </w:rPr>
      <w:t>päivitykset punaisella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D6272"/>
    <w:multiLevelType w:val="hybridMultilevel"/>
    <w:tmpl w:val="10F251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C24A40"/>
    <w:multiLevelType w:val="hybridMultilevel"/>
    <w:tmpl w:val="84ECCE3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616FCD"/>
    <w:multiLevelType w:val="hybridMultilevel"/>
    <w:tmpl w:val="866A38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071EB"/>
    <w:multiLevelType w:val="hybridMultilevel"/>
    <w:tmpl w:val="15FA9A0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2F8F"/>
    <w:multiLevelType w:val="hybridMultilevel"/>
    <w:tmpl w:val="775EEB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71508A"/>
    <w:multiLevelType w:val="hybridMultilevel"/>
    <w:tmpl w:val="00ECBE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20B5"/>
    <w:multiLevelType w:val="hybridMultilevel"/>
    <w:tmpl w:val="E7320A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9E60C64"/>
    <w:multiLevelType w:val="hybridMultilevel"/>
    <w:tmpl w:val="DA48BD9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1B09"/>
    <w:multiLevelType w:val="hybridMultilevel"/>
    <w:tmpl w:val="CD0003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0D12"/>
    <w:multiLevelType w:val="hybridMultilevel"/>
    <w:tmpl w:val="3118D65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9A3A5A"/>
    <w:multiLevelType w:val="hybridMultilevel"/>
    <w:tmpl w:val="BF22EF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81"/>
    <w:multiLevelType w:val="hybridMultilevel"/>
    <w:tmpl w:val="B1B05C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95146"/>
    <w:multiLevelType w:val="hybridMultilevel"/>
    <w:tmpl w:val="5692B3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A54BB"/>
    <w:multiLevelType w:val="hybridMultilevel"/>
    <w:tmpl w:val="A5D2FA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C33F1"/>
    <w:multiLevelType w:val="hybridMultilevel"/>
    <w:tmpl w:val="664AA9C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F37725"/>
    <w:multiLevelType w:val="hybridMultilevel"/>
    <w:tmpl w:val="C6BA66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EC6122"/>
    <w:multiLevelType w:val="hybridMultilevel"/>
    <w:tmpl w:val="73F4C8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2208D"/>
    <w:multiLevelType w:val="hybridMultilevel"/>
    <w:tmpl w:val="0C8E09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4322"/>
    <w:multiLevelType w:val="hybridMultilevel"/>
    <w:tmpl w:val="27A8D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F194D"/>
    <w:multiLevelType w:val="hybridMultilevel"/>
    <w:tmpl w:val="FC90EE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A3A1A"/>
    <w:multiLevelType w:val="hybridMultilevel"/>
    <w:tmpl w:val="6EC60D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1F9492B"/>
    <w:multiLevelType w:val="hybridMultilevel"/>
    <w:tmpl w:val="28CED5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2325C"/>
    <w:multiLevelType w:val="hybridMultilevel"/>
    <w:tmpl w:val="10CA71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B3A97"/>
    <w:multiLevelType w:val="hybridMultilevel"/>
    <w:tmpl w:val="FC82A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6D46"/>
    <w:multiLevelType w:val="hybridMultilevel"/>
    <w:tmpl w:val="CB9220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93490"/>
    <w:multiLevelType w:val="hybridMultilevel"/>
    <w:tmpl w:val="6E682338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9" w15:restartNumberingAfterBreak="0">
    <w:nsid w:val="72F73E50"/>
    <w:multiLevelType w:val="hybridMultilevel"/>
    <w:tmpl w:val="805246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4A7A"/>
    <w:multiLevelType w:val="hybridMultilevel"/>
    <w:tmpl w:val="FDE86B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21952"/>
    <w:multiLevelType w:val="hybridMultilevel"/>
    <w:tmpl w:val="34085E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60BC4"/>
    <w:multiLevelType w:val="hybridMultilevel"/>
    <w:tmpl w:val="B1FA69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7"/>
  </w:num>
  <w:num w:numId="3" w16cid:durableId="1214081591">
    <w:abstractNumId w:val="1"/>
  </w:num>
  <w:num w:numId="4" w16cid:durableId="334958258">
    <w:abstractNumId w:val="38"/>
  </w:num>
  <w:num w:numId="5" w16cid:durableId="1641032995">
    <w:abstractNumId w:val="0"/>
  </w:num>
  <w:num w:numId="6" w16cid:durableId="2063944667">
    <w:abstractNumId w:val="15"/>
  </w:num>
  <w:num w:numId="7" w16cid:durableId="1862237714">
    <w:abstractNumId w:val="25"/>
  </w:num>
  <w:num w:numId="8" w16cid:durableId="1754813634">
    <w:abstractNumId w:val="25"/>
  </w:num>
  <w:num w:numId="9" w16cid:durableId="1606114846">
    <w:abstractNumId w:val="25"/>
  </w:num>
  <w:num w:numId="10" w16cid:durableId="1477645058">
    <w:abstractNumId w:val="5"/>
  </w:num>
  <w:num w:numId="11" w16cid:durableId="841121598">
    <w:abstractNumId w:val="32"/>
  </w:num>
  <w:num w:numId="12" w16cid:durableId="225991095">
    <w:abstractNumId w:val="16"/>
  </w:num>
  <w:num w:numId="13" w16cid:durableId="70978191">
    <w:abstractNumId w:val="9"/>
  </w:num>
  <w:num w:numId="14" w16cid:durableId="240528770">
    <w:abstractNumId w:val="18"/>
  </w:num>
  <w:num w:numId="15" w16cid:durableId="452208856">
    <w:abstractNumId w:val="26"/>
  </w:num>
  <w:num w:numId="16" w16cid:durableId="1838186109">
    <w:abstractNumId w:val="11"/>
  </w:num>
  <w:num w:numId="17" w16cid:durableId="1146119140">
    <w:abstractNumId w:val="3"/>
  </w:num>
  <w:num w:numId="18" w16cid:durableId="1707021620">
    <w:abstractNumId w:val="8"/>
  </w:num>
  <w:num w:numId="19" w16cid:durableId="29957417">
    <w:abstractNumId w:val="39"/>
  </w:num>
  <w:num w:numId="20" w16cid:durableId="1708212549">
    <w:abstractNumId w:val="14"/>
  </w:num>
  <w:num w:numId="21" w16cid:durableId="1175144370">
    <w:abstractNumId w:val="22"/>
  </w:num>
  <w:num w:numId="22" w16cid:durableId="332220046">
    <w:abstractNumId w:val="40"/>
  </w:num>
  <w:num w:numId="23" w16cid:durableId="668557533">
    <w:abstractNumId w:val="33"/>
  </w:num>
  <w:num w:numId="24" w16cid:durableId="1277100327">
    <w:abstractNumId w:val="35"/>
  </w:num>
  <w:num w:numId="25" w16cid:durableId="315188942">
    <w:abstractNumId w:val="21"/>
  </w:num>
  <w:num w:numId="26" w16cid:durableId="1472869902">
    <w:abstractNumId w:val="37"/>
  </w:num>
  <w:num w:numId="27" w16cid:durableId="1037121731">
    <w:abstractNumId w:val="28"/>
  </w:num>
  <w:num w:numId="28" w16cid:durableId="1090588603">
    <w:abstractNumId w:val="13"/>
  </w:num>
  <w:num w:numId="29" w16cid:durableId="1442457309">
    <w:abstractNumId w:val="6"/>
  </w:num>
  <w:num w:numId="30" w16cid:durableId="827290407">
    <w:abstractNumId w:val="41"/>
  </w:num>
  <w:num w:numId="31" w16cid:durableId="1307316781">
    <w:abstractNumId w:val="36"/>
  </w:num>
  <w:num w:numId="32" w16cid:durableId="3828367">
    <w:abstractNumId w:val="24"/>
  </w:num>
  <w:num w:numId="33" w16cid:durableId="1382094700">
    <w:abstractNumId w:val="20"/>
  </w:num>
  <w:num w:numId="34" w16cid:durableId="15736049">
    <w:abstractNumId w:val="42"/>
  </w:num>
  <w:num w:numId="35" w16cid:durableId="1872574355">
    <w:abstractNumId w:val="27"/>
  </w:num>
  <w:num w:numId="36" w16cid:durableId="1475873244">
    <w:abstractNumId w:val="4"/>
  </w:num>
  <w:num w:numId="37" w16cid:durableId="1531340407">
    <w:abstractNumId w:val="12"/>
  </w:num>
  <w:num w:numId="38" w16cid:durableId="1809929360">
    <w:abstractNumId w:val="23"/>
  </w:num>
  <w:num w:numId="39" w16cid:durableId="182714746">
    <w:abstractNumId w:val="31"/>
  </w:num>
  <w:num w:numId="40" w16cid:durableId="304042347">
    <w:abstractNumId w:val="19"/>
  </w:num>
  <w:num w:numId="41" w16cid:durableId="158890739">
    <w:abstractNumId w:val="7"/>
  </w:num>
  <w:num w:numId="42" w16cid:durableId="1357921762">
    <w:abstractNumId w:val="30"/>
  </w:num>
  <w:num w:numId="43" w16cid:durableId="1475902342">
    <w:abstractNumId w:val="10"/>
  </w:num>
  <w:num w:numId="44" w16cid:durableId="1712681583">
    <w:abstractNumId w:val="29"/>
  </w:num>
  <w:num w:numId="45" w16cid:durableId="20860299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88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A7749"/>
    <w:rsid w:val="000B1262"/>
    <w:rsid w:val="000C1372"/>
    <w:rsid w:val="000E6334"/>
    <w:rsid w:val="001075B7"/>
    <w:rsid w:val="0010766A"/>
    <w:rsid w:val="00122EED"/>
    <w:rsid w:val="001553A0"/>
    <w:rsid w:val="0016272C"/>
    <w:rsid w:val="001C479F"/>
    <w:rsid w:val="001F135E"/>
    <w:rsid w:val="00200C8E"/>
    <w:rsid w:val="00213559"/>
    <w:rsid w:val="00221E0D"/>
    <w:rsid w:val="00221EB2"/>
    <w:rsid w:val="00222EDB"/>
    <w:rsid w:val="00241D58"/>
    <w:rsid w:val="00257775"/>
    <w:rsid w:val="00274207"/>
    <w:rsid w:val="00286A94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2D85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27327"/>
    <w:rsid w:val="00433FF9"/>
    <w:rsid w:val="00443B00"/>
    <w:rsid w:val="00450822"/>
    <w:rsid w:val="00465B19"/>
    <w:rsid w:val="0046680D"/>
    <w:rsid w:val="004A1078"/>
    <w:rsid w:val="004A1303"/>
    <w:rsid w:val="004B08C1"/>
    <w:rsid w:val="004C17CF"/>
    <w:rsid w:val="004D0FFA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77DAF"/>
    <w:rsid w:val="005864F7"/>
    <w:rsid w:val="00595D0F"/>
    <w:rsid w:val="00597075"/>
    <w:rsid w:val="005C028B"/>
    <w:rsid w:val="005C2CA7"/>
    <w:rsid w:val="005C31E0"/>
    <w:rsid w:val="005D130A"/>
    <w:rsid w:val="00607A25"/>
    <w:rsid w:val="00645FEE"/>
    <w:rsid w:val="00665636"/>
    <w:rsid w:val="00673E18"/>
    <w:rsid w:val="00684254"/>
    <w:rsid w:val="006868D6"/>
    <w:rsid w:val="0069636B"/>
    <w:rsid w:val="006A3BD6"/>
    <w:rsid w:val="006A7F7F"/>
    <w:rsid w:val="006F306A"/>
    <w:rsid w:val="006F7151"/>
    <w:rsid w:val="00705DBF"/>
    <w:rsid w:val="0072107C"/>
    <w:rsid w:val="00754D88"/>
    <w:rsid w:val="00756C5D"/>
    <w:rsid w:val="007571D1"/>
    <w:rsid w:val="00774264"/>
    <w:rsid w:val="00776D24"/>
    <w:rsid w:val="00787340"/>
    <w:rsid w:val="007A3987"/>
    <w:rsid w:val="007B5316"/>
    <w:rsid w:val="007C2CF6"/>
    <w:rsid w:val="007C4E49"/>
    <w:rsid w:val="007C7DDB"/>
    <w:rsid w:val="007D660E"/>
    <w:rsid w:val="007E15E5"/>
    <w:rsid w:val="007F5985"/>
    <w:rsid w:val="0081756A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05D0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76807"/>
    <w:rsid w:val="00B813E3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2E59"/>
    <w:rsid w:val="00C24833"/>
    <w:rsid w:val="00C251BC"/>
    <w:rsid w:val="00C27D99"/>
    <w:rsid w:val="00C66C5F"/>
    <w:rsid w:val="00C77201"/>
    <w:rsid w:val="00C8177B"/>
    <w:rsid w:val="00C91074"/>
    <w:rsid w:val="00CC64C2"/>
    <w:rsid w:val="00CD575B"/>
    <w:rsid w:val="00CE55E8"/>
    <w:rsid w:val="00D21300"/>
    <w:rsid w:val="00D42C73"/>
    <w:rsid w:val="00D42DB3"/>
    <w:rsid w:val="00D459AE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0788"/>
    <w:rsid w:val="00E04FF8"/>
    <w:rsid w:val="00E30712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7548D"/>
    <w:rsid w:val="00F828F0"/>
    <w:rsid w:val="00F9094E"/>
    <w:rsid w:val="00FA1549"/>
    <w:rsid w:val="00FB08D4"/>
    <w:rsid w:val="00FB5665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04AA"/>
  <w15:chartTrackingRefBased/>
  <w15:docId w15:val="{E6AEC4D6-EBA9-46F8-885F-B116938E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semiHidden/>
    <w:qFormat/>
    <w:rsid w:val="000A7749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F75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i:0#.w|oysnet\salonpkt</DisplayName>
        <AccountId>2241</AccountId>
        <AccountType/>
      </UserInfo>
      <UserInfo>
        <DisplayName>i:0#.w|oysnet\simolalo</DisplayName>
        <AccountId>248</AccountId>
        <AccountType/>
      </UserInfo>
      <UserInfo>
        <DisplayName>i:0#.w|oysnet\karppimh</DisplayName>
        <AccountId>1698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i:0#.w|oysnet\simolalo</DisplayName>
        <AccountId>248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2021</Value>
      <Value>166</Value>
      <Value>199</Value>
      <Value>10</Value>
      <Value>42</Value>
      <Value>3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MUAVRSSTWASF-2136878450-115</_dlc_DocId>
    <_dlc_DocIdUrl xmlns="d3e50268-7799-48af-83c3-9a9b063078bc">
      <Url>https://internet.oysnet.ppshp.fi/dokumentit/_layouts/15/DocIdRedir.aspx?ID=MUAVRSSTWASF-2136878450-115</Url>
      <Description>MUAVRSSTWASF-2136878450-115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F5657-6E66-49D9-AD56-51D60DC41BA6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b08c416-572e-442b-a347-f91f920b03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2AE59B9-89A1-4B0E-AA0A-25547A574C09}"/>
</file>

<file path=customXml/itemProps6.xml><?xml version="1.0" encoding="utf-8"?>
<ds:datastoreItem xmlns:ds="http://schemas.openxmlformats.org/officeDocument/2006/customXml" ds:itemID="{51ED185C-1A8E-47A8-A57F-43744F64B7D8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66</TotalTime>
  <Pages>6</Pages>
  <Words>964</Words>
  <Characters>7815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PICC-katetrin käsittely</vt:lpstr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PICC-katetrin käsittely</dc:title>
  <dc:subject/>
  <dc:creator>Karppinen Mari</dc:creator>
  <cp:keywords>picc</cp:keywords>
  <dc:description/>
  <cp:lastModifiedBy>Karppinen Mari</cp:lastModifiedBy>
  <cp:revision>27</cp:revision>
  <dcterms:created xsi:type="dcterms:W3CDTF">2025-04-09T07:32:00Z</dcterms:created>
  <dcterms:modified xsi:type="dcterms:W3CDTF">2025-04-09T11:49:00Z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2021;#picc|6b7c3eff-33db-4d28-a3c2-a75317e8619f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982500</vt:r8>
  </property>
  <property fmtid="{D5CDD505-2E9C-101B-9397-08002B2CF9AE}" pid="6" name="MEO">
    <vt:lpwstr/>
  </property>
  <property fmtid="{D5CDD505-2E9C-101B-9397-08002B2CF9AE}" pid="7" name="Kohde- / työntekijäryhmä">
    <vt:lpwstr>42;#Potilaan hoitoon osallistuva henkilöstö|21074a2b-1b44-417e-9c72-4d731d4c7a78</vt:lpwstr>
  </property>
  <property fmtid="{D5CDD505-2E9C-101B-9397-08002B2CF9AE}" pid="8" name="SharedWithUsers">
    <vt:lpwstr/>
  </property>
  <property fmtid="{D5CDD505-2E9C-101B-9397-08002B2CF9AE}" pid="9" name="k09de3a1cc2f4c07ac782028d7b4801e">
    <vt:lpwstr/>
  </property>
  <property fmtid="{D5CDD505-2E9C-101B-9397-08002B2CF9AE}" pid="10" name="Suuronnettomuusohjeen hälytystaso (sisältötyypin metatieto)">
    <vt:lpwstr/>
  </property>
  <property fmtid="{D5CDD505-2E9C-101B-9397-08002B2CF9AE}" pid="11" name="Suuronnettomuusohjeen tiimit">
    <vt:lpwstr/>
  </property>
  <property fmtid="{D5CDD505-2E9C-101B-9397-08002B2CF9AE}" pid="12" name="Kohdeorganisaatio">
    <vt:lpwstr>1;#Pohjois-Pohjanmaan sairaanhoitopiiri|be8cbbf1-c5fa-44e0-8d6c-f88ba4a3bcc6</vt:lpwstr>
  </property>
  <property fmtid="{D5CDD505-2E9C-101B-9397-08002B2CF9AE}" pid="13" name="_dlc_DocIdItemGuid">
    <vt:lpwstr>97e5b375-f3a3-4951-b708-c65dda59b0e1</vt:lpwstr>
  </property>
  <property fmtid="{D5CDD505-2E9C-101B-9397-08002B2CF9AE}" pid="14" name="Kriisiviestintä">
    <vt:lpwstr/>
  </property>
  <property fmtid="{D5CDD505-2E9C-101B-9397-08002B2CF9AE}" pid="15" name="Erikoisala">
    <vt:lpwstr>10;#Ei erikoisalaa (PPSHP)|63c697a3-d3f0-4701-a1c0-7b3ab3656aba</vt:lpwstr>
  </property>
  <property fmtid="{D5CDD505-2E9C-101B-9397-08002B2CF9AE}" pid="16" name="Organisaatiotiedon tarkennus toiminnan mukaan">
    <vt:lpwstr>199;#Verisuonikatetrien käsittely|7febe288-ef2f-4e73-9198-9eac1eea6a8b</vt:lpwstr>
  </property>
  <property fmtid="{D5CDD505-2E9C-101B-9397-08002B2CF9AE}" pid="17" name="Toiminnanohjauskäsikirja">
    <vt:lpwstr>3;#Ei ole toimintakäsikirjaa|ed0127a7-f4bb-4299-8de4-a0fcecf35ff1</vt:lpwstr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1" name="TaxKeywordTaxHTField">
    <vt:lpwstr>picc|6b7c3eff-33db-4d28-a3c2-a75317e8619f</vt:lpwstr>
  </property>
</Properties>
</file>